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B5FE0" w14:textId="77777777" w:rsidR="00390FA6" w:rsidRPr="00EA61BF" w:rsidRDefault="00A54B46" w:rsidP="00082EE7">
      <w:bookmarkStart w:id="0" w:name="_GoBack"/>
      <w:bookmarkEnd w:id="0"/>
      <w:r>
        <w:rPr>
          <w:noProof/>
        </w:rPr>
        <w:drawing>
          <wp:inline distT="0" distB="0" distL="0" distR="0" wp14:anchorId="196DE435" wp14:editId="27D88EC3">
            <wp:extent cx="1943100" cy="523875"/>
            <wp:effectExtent l="0" t="0" r="0" b="0"/>
            <wp:docPr id="1"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390FA6">
        <w:tab/>
      </w:r>
      <w:r w:rsidR="00390FA6">
        <w:tab/>
      </w:r>
      <w:r w:rsidR="007C702E">
        <w:tab/>
      </w:r>
      <w:r w:rsidR="007C702E">
        <w:tab/>
      </w:r>
      <w:r w:rsidR="007C702E">
        <w:tab/>
      </w:r>
      <w:r w:rsidR="00390FA6" w:rsidRPr="00390FA6">
        <w:rPr>
          <w:b/>
        </w:rPr>
        <w:t xml:space="preserve">Children’s &amp; </w:t>
      </w:r>
      <w:r w:rsidR="003F43EE">
        <w:rPr>
          <w:b/>
        </w:rPr>
        <w:t>Adults’ Services</w:t>
      </w:r>
      <w:r w:rsidR="00390FA6">
        <w:t xml:space="preserve">                             </w:t>
      </w:r>
      <w:r w:rsidR="007C702E">
        <w:tab/>
      </w:r>
      <w:r w:rsidR="007C702E">
        <w:tab/>
      </w:r>
    </w:p>
    <w:p w14:paraId="15EA1734" w14:textId="7E5843A0" w:rsidR="00390FA6" w:rsidRPr="0096082E" w:rsidRDefault="00390FA6" w:rsidP="00B0166D">
      <w:pPr>
        <w:pStyle w:val="Heading2"/>
        <w:rPr>
          <w:i w:val="0"/>
          <w:color w:val="7030A0"/>
        </w:rPr>
      </w:pPr>
      <w:r w:rsidRPr="0096082E">
        <w:rPr>
          <w:i w:val="0"/>
          <w:color w:val="7030A0"/>
        </w:rPr>
        <w:t xml:space="preserve">Application for </w:t>
      </w:r>
      <w:r w:rsidR="006705F9" w:rsidRPr="0096082E">
        <w:rPr>
          <w:i w:val="0"/>
          <w:color w:val="7030A0"/>
        </w:rPr>
        <w:t xml:space="preserve">Employment: </w:t>
      </w:r>
      <w:r w:rsidR="0096082E">
        <w:rPr>
          <w:i w:val="0"/>
          <w:color w:val="7030A0"/>
        </w:rPr>
        <w:t>Non-Teaching staff in Schools</w:t>
      </w:r>
    </w:p>
    <w:p w14:paraId="5088DF0F" w14:textId="77777777" w:rsidR="00CF7E05" w:rsidRPr="00CF7E05" w:rsidRDefault="00CF7E05" w:rsidP="00CF7E05"/>
    <w:p w14:paraId="2DE232FE"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sidRPr="00567AA4">
        <w:rPr>
          <w:sz w:val="22"/>
          <w:szCs w:val="22"/>
        </w:rPr>
        <w:t>Post applied for</w:t>
      </w:r>
      <w:r>
        <w:rPr>
          <w:sz w:val="22"/>
          <w:szCs w:val="22"/>
        </w:rPr>
        <w:t xml:space="preserve">: </w:t>
      </w:r>
      <w:r>
        <w:rPr>
          <w:sz w:val="22"/>
          <w:szCs w:val="22"/>
        </w:rPr>
        <w:tab/>
      </w:r>
      <w:r>
        <w:rPr>
          <w:sz w:val="22"/>
          <w:szCs w:val="22"/>
        </w:rPr>
        <w:tab/>
      </w:r>
      <w:r>
        <w:rPr>
          <w:sz w:val="22"/>
          <w:szCs w:val="22"/>
        </w:rPr>
        <w:tab/>
      </w:r>
      <w:r>
        <w:rPr>
          <w:sz w:val="22"/>
          <w:szCs w:val="22"/>
        </w:rPr>
        <w:tab/>
      </w:r>
      <w:r w:rsidR="00BD4285">
        <w:rPr>
          <w:sz w:val="22"/>
          <w:szCs w:val="22"/>
        </w:rPr>
        <w:tab/>
        <w:t xml:space="preserve">       </w:t>
      </w:r>
      <w:r w:rsidR="003720D4">
        <w:rPr>
          <w:sz w:val="22"/>
          <w:szCs w:val="22"/>
        </w:rPr>
        <w:t xml:space="preserve">     </w:t>
      </w:r>
      <w:r w:rsidR="00BD4285">
        <w:rPr>
          <w:sz w:val="22"/>
          <w:szCs w:val="22"/>
        </w:rPr>
        <w:t>Reference n</w:t>
      </w:r>
      <w:r w:rsidRPr="00567AA4">
        <w:rPr>
          <w:sz w:val="22"/>
          <w:szCs w:val="22"/>
        </w:rPr>
        <w:t>umber:</w:t>
      </w:r>
    </w:p>
    <w:p w14:paraId="59CB0D5E" w14:textId="77777777" w:rsidR="00390FA6" w:rsidRPr="00567AA4" w:rsidRDefault="00390FA6" w:rsidP="00390FA6">
      <w:pPr>
        <w:pBdr>
          <w:top w:val="single" w:sz="8" w:space="1" w:color="auto"/>
          <w:left w:val="single" w:sz="8" w:space="4" w:color="auto"/>
          <w:bottom w:val="single" w:sz="8" w:space="1" w:color="auto"/>
          <w:right w:val="single" w:sz="8" w:space="4" w:color="auto"/>
        </w:pBdr>
        <w:rPr>
          <w:sz w:val="22"/>
          <w:szCs w:val="22"/>
        </w:rPr>
      </w:pPr>
    </w:p>
    <w:p w14:paraId="5DCCB9D8"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sidRPr="00567AA4">
        <w:rPr>
          <w:sz w:val="22"/>
          <w:szCs w:val="22"/>
        </w:rPr>
        <w:t xml:space="preserve">School / Service: </w:t>
      </w:r>
      <w:r w:rsidRPr="00567AA4">
        <w:rPr>
          <w:sz w:val="22"/>
          <w:szCs w:val="22"/>
        </w:rPr>
        <w:tab/>
      </w:r>
      <w:r w:rsidRPr="00567AA4">
        <w:rPr>
          <w:sz w:val="22"/>
          <w:szCs w:val="22"/>
        </w:rPr>
        <w:tab/>
      </w:r>
      <w:r w:rsidRPr="00567AA4">
        <w:rPr>
          <w:sz w:val="22"/>
          <w:szCs w:val="22"/>
        </w:rPr>
        <w:tab/>
      </w:r>
      <w:r w:rsidRPr="00567AA4">
        <w:rPr>
          <w:sz w:val="22"/>
          <w:szCs w:val="22"/>
        </w:rPr>
        <w:tab/>
      </w:r>
      <w:r w:rsidRPr="00567AA4">
        <w:rPr>
          <w:sz w:val="22"/>
          <w:szCs w:val="22"/>
        </w:rPr>
        <w:tab/>
      </w:r>
      <w:r w:rsidRPr="00567AA4">
        <w:rPr>
          <w:sz w:val="22"/>
          <w:szCs w:val="22"/>
        </w:rPr>
        <w:tab/>
        <w:t xml:space="preserve"> </w:t>
      </w:r>
    </w:p>
    <w:p w14:paraId="1202867D" w14:textId="77777777" w:rsidR="00390FA6" w:rsidRDefault="00390FA6" w:rsidP="00390FA6">
      <w:pPr>
        <w:rPr>
          <w:sz w:val="22"/>
          <w:szCs w:val="22"/>
        </w:rPr>
      </w:pPr>
    </w:p>
    <w:p w14:paraId="05EE15EC" w14:textId="77777777" w:rsidR="00390FA6" w:rsidRPr="00567AA4" w:rsidRDefault="00390FA6" w:rsidP="00390FA6">
      <w:pPr>
        <w:pBdr>
          <w:top w:val="single" w:sz="8" w:space="1" w:color="auto"/>
          <w:left w:val="single" w:sz="8" w:space="4" w:color="auto"/>
          <w:bottom w:val="single" w:sz="8" w:space="1" w:color="auto"/>
          <w:right w:val="single" w:sz="8" w:space="4" w:color="auto"/>
        </w:pBdr>
        <w:rPr>
          <w:sz w:val="22"/>
          <w:szCs w:val="22"/>
        </w:rPr>
      </w:pPr>
    </w:p>
    <w:p w14:paraId="19CBAE2B" w14:textId="77777777" w:rsidR="00390FA6" w:rsidRPr="00390FA6" w:rsidRDefault="00390FA6" w:rsidP="00390FA6">
      <w:pPr>
        <w:pBdr>
          <w:top w:val="single" w:sz="8" w:space="1" w:color="auto"/>
          <w:left w:val="single" w:sz="8" w:space="4" w:color="auto"/>
          <w:bottom w:val="single" w:sz="8" w:space="1" w:color="auto"/>
          <w:right w:val="single" w:sz="8" w:space="4" w:color="auto"/>
        </w:pBdr>
        <w:rPr>
          <w:b/>
          <w:sz w:val="24"/>
          <w:szCs w:val="24"/>
        </w:rPr>
      </w:pPr>
      <w:r w:rsidRPr="0096082E">
        <w:rPr>
          <w:b/>
          <w:color w:val="7030A0"/>
          <w:sz w:val="24"/>
          <w:szCs w:val="24"/>
        </w:rPr>
        <w:t>1. Personal Details</w:t>
      </w:r>
      <w:r w:rsidR="00AA4596" w:rsidRPr="0096082E">
        <w:rPr>
          <w:b/>
          <w:color w:val="7030A0"/>
          <w:sz w:val="24"/>
          <w:szCs w:val="24"/>
        </w:rPr>
        <w:t>.</w:t>
      </w:r>
    </w:p>
    <w:p w14:paraId="35E55A46" w14:textId="77777777" w:rsidR="00390FA6" w:rsidRPr="00EA61BF" w:rsidRDefault="00390FA6" w:rsidP="00390FA6">
      <w:pPr>
        <w:pBdr>
          <w:top w:val="single" w:sz="8" w:space="1" w:color="auto"/>
          <w:left w:val="single" w:sz="8" w:space="4" w:color="auto"/>
          <w:bottom w:val="single" w:sz="8" w:space="1" w:color="auto"/>
          <w:right w:val="single" w:sz="8" w:space="4" w:color="auto"/>
        </w:pBdr>
        <w:rPr>
          <w:b/>
        </w:rPr>
      </w:pPr>
    </w:p>
    <w:p w14:paraId="3AC5012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Title: Mr/ Mrs / Miss/ Ms, etc: </w:t>
      </w:r>
      <w:r>
        <w:rPr>
          <w:sz w:val="22"/>
          <w:szCs w:val="22"/>
        </w:rPr>
        <w:tab/>
      </w:r>
      <w:r>
        <w:rPr>
          <w:sz w:val="22"/>
          <w:szCs w:val="22"/>
        </w:rPr>
        <w:tab/>
      </w:r>
      <w:r>
        <w:rPr>
          <w:sz w:val="22"/>
          <w:szCs w:val="22"/>
        </w:rPr>
        <w:tab/>
      </w:r>
      <w:r>
        <w:rPr>
          <w:sz w:val="22"/>
          <w:szCs w:val="22"/>
        </w:rPr>
        <w:tab/>
      </w:r>
      <w:r>
        <w:rPr>
          <w:sz w:val="22"/>
          <w:szCs w:val="22"/>
        </w:rPr>
        <w:tab/>
      </w:r>
      <w:r w:rsidR="003720D4">
        <w:rPr>
          <w:sz w:val="22"/>
          <w:szCs w:val="22"/>
        </w:rPr>
        <w:t>Last n</w:t>
      </w:r>
      <w:r w:rsidRPr="00567AA4">
        <w:rPr>
          <w:sz w:val="22"/>
          <w:szCs w:val="22"/>
        </w:rPr>
        <w:t xml:space="preserve">ame: </w:t>
      </w:r>
      <w:r w:rsidRPr="00567AA4">
        <w:rPr>
          <w:sz w:val="22"/>
          <w:szCs w:val="22"/>
        </w:rPr>
        <w:tab/>
      </w:r>
    </w:p>
    <w:p w14:paraId="32CAFBB5"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302718DC"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First </w:t>
      </w:r>
      <w:r w:rsidR="003720D4">
        <w:rPr>
          <w:sz w:val="22"/>
          <w:szCs w:val="22"/>
        </w:rPr>
        <w:t>n</w:t>
      </w:r>
      <w:r>
        <w:rPr>
          <w:sz w:val="22"/>
          <w:szCs w:val="22"/>
        </w:rPr>
        <w:t>ame(s):</w:t>
      </w:r>
      <w:r w:rsidRPr="00567AA4">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Previous last name: </w:t>
      </w:r>
    </w:p>
    <w:p w14:paraId="66F17C0C"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5930C72D"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Home a</w:t>
      </w:r>
      <w:r w:rsidR="00390FA6">
        <w:rPr>
          <w:sz w:val="22"/>
          <w:szCs w:val="22"/>
        </w:rPr>
        <w:t>ddress:</w:t>
      </w:r>
    </w:p>
    <w:p w14:paraId="3F55FBF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0B0EF4D"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ED9475E" w14:textId="77777777" w:rsidR="00F302FC" w:rsidRDefault="00F302FC" w:rsidP="00390FA6">
      <w:pPr>
        <w:pBdr>
          <w:top w:val="single" w:sz="8" w:space="1" w:color="auto"/>
          <w:left w:val="single" w:sz="8" w:space="4" w:color="auto"/>
          <w:bottom w:val="single" w:sz="8" w:space="1" w:color="auto"/>
          <w:right w:val="single" w:sz="8" w:space="4" w:color="auto"/>
        </w:pBdr>
        <w:rPr>
          <w:sz w:val="22"/>
          <w:szCs w:val="22"/>
        </w:rPr>
      </w:pPr>
    </w:p>
    <w:p w14:paraId="7093DEA7"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3D19018"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Postcode:</w:t>
      </w:r>
    </w:p>
    <w:p w14:paraId="4991EA6B"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DDAF4E4"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Home t</w:t>
      </w:r>
      <w:r w:rsidR="00D63284">
        <w:rPr>
          <w:sz w:val="22"/>
          <w:szCs w:val="22"/>
        </w:rPr>
        <w:t>elephone number</w:t>
      </w:r>
      <w:r w:rsidR="00390FA6">
        <w:rPr>
          <w:sz w:val="22"/>
          <w:szCs w:val="22"/>
        </w:rPr>
        <w:t xml:space="preserve">: </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r w:rsidR="00D63284">
        <w:rPr>
          <w:sz w:val="22"/>
          <w:szCs w:val="22"/>
        </w:rPr>
        <w:t>Mobile phone number</w:t>
      </w:r>
      <w:r w:rsidR="00390FA6">
        <w:rPr>
          <w:sz w:val="22"/>
          <w:szCs w:val="22"/>
        </w:rPr>
        <w:t>:</w:t>
      </w:r>
    </w:p>
    <w:p w14:paraId="53F1CFDB"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7EBFD64D" w14:textId="77777777" w:rsidR="00390FA6" w:rsidRDefault="003720D4" w:rsidP="00390FA6">
      <w:pPr>
        <w:pBdr>
          <w:top w:val="single" w:sz="8" w:space="1" w:color="auto"/>
          <w:left w:val="single" w:sz="8" w:space="4" w:color="auto"/>
          <w:bottom w:val="single" w:sz="8" w:space="1" w:color="auto"/>
          <w:right w:val="single" w:sz="8" w:space="4" w:color="auto"/>
        </w:pBdr>
        <w:rPr>
          <w:sz w:val="22"/>
          <w:szCs w:val="22"/>
        </w:rPr>
      </w:pPr>
      <w:r>
        <w:rPr>
          <w:sz w:val="22"/>
          <w:szCs w:val="22"/>
        </w:rPr>
        <w:t>Email a</w:t>
      </w:r>
      <w:r w:rsidR="00390FA6">
        <w:rPr>
          <w:sz w:val="22"/>
          <w:szCs w:val="22"/>
        </w:rPr>
        <w:t xml:space="preserve">ddress: </w:t>
      </w:r>
    </w:p>
    <w:p w14:paraId="208D4EB2" w14:textId="77777777" w:rsidR="00D63284" w:rsidRDefault="00D63284" w:rsidP="00390FA6">
      <w:pPr>
        <w:pBdr>
          <w:top w:val="single" w:sz="8" w:space="1" w:color="auto"/>
          <w:left w:val="single" w:sz="8" w:space="4" w:color="auto"/>
          <w:bottom w:val="single" w:sz="8" w:space="1" w:color="auto"/>
          <w:right w:val="single" w:sz="8" w:space="4" w:color="auto"/>
        </w:pBdr>
        <w:rPr>
          <w:sz w:val="22"/>
          <w:szCs w:val="22"/>
        </w:rPr>
      </w:pPr>
    </w:p>
    <w:p w14:paraId="6810CCEA" w14:textId="77777777" w:rsidR="00D63284" w:rsidRDefault="00D63284" w:rsidP="00390FA6">
      <w:pPr>
        <w:pBdr>
          <w:top w:val="single" w:sz="8" w:space="1" w:color="auto"/>
          <w:left w:val="single" w:sz="8" w:space="4" w:color="auto"/>
          <w:bottom w:val="single" w:sz="8" w:space="1" w:color="auto"/>
          <w:right w:val="single" w:sz="8" w:space="4" w:color="auto"/>
        </w:pBdr>
        <w:rPr>
          <w:sz w:val="22"/>
          <w:szCs w:val="22"/>
        </w:rPr>
      </w:pPr>
      <w:r>
        <w:rPr>
          <w:sz w:val="22"/>
          <w:szCs w:val="22"/>
        </w:rPr>
        <w:t xml:space="preserve">Date of birth (dd/mm/yyyy): </w:t>
      </w:r>
    </w:p>
    <w:p w14:paraId="67922D6F"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DE5E1E6"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r>
        <w:rPr>
          <w:sz w:val="22"/>
          <w:szCs w:val="22"/>
        </w:rPr>
        <w:t>Date when available to start:</w:t>
      </w:r>
    </w:p>
    <w:p w14:paraId="271827F2" w14:textId="77777777" w:rsidR="00390FA6" w:rsidRDefault="00390FA6" w:rsidP="00390FA6">
      <w:pPr>
        <w:pBdr>
          <w:top w:val="single" w:sz="8" w:space="1" w:color="auto"/>
          <w:left w:val="single" w:sz="8" w:space="4" w:color="auto"/>
          <w:bottom w:val="single" w:sz="8" w:space="1" w:color="auto"/>
          <w:right w:val="single" w:sz="8" w:space="4" w:color="auto"/>
        </w:pBdr>
        <w:rPr>
          <w:sz w:val="22"/>
          <w:szCs w:val="22"/>
        </w:rPr>
      </w:pPr>
    </w:p>
    <w:p w14:paraId="64C13E43" w14:textId="77777777" w:rsidR="00390FA6" w:rsidRDefault="00082EE7" w:rsidP="00390FA6">
      <w:pPr>
        <w:pBdr>
          <w:top w:val="single" w:sz="8" w:space="1" w:color="auto"/>
          <w:left w:val="single" w:sz="8" w:space="4" w:color="auto"/>
          <w:bottom w:val="single" w:sz="8" w:space="1" w:color="auto"/>
          <w:right w:val="single" w:sz="8" w:space="4" w:color="auto"/>
        </w:pBdr>
        <w:rPr>
          <w:sz w:val="22"/>
          <w:szCs w:val="22"/>
        </w:rPr>
      </w:pPr>
      <w:r>
        <w:rPr>
          <w:sz w:val="22"/>
          <w:szCs w:val="22"/>
        </w:rPr>
        <w:t>National Insurance n</w:t>
      </w:r>
      <w:r w:rsidR="00390FA6">
        <w:rPr>
          <w:sz w:val="22"/>
          <w:szCs w:val="22"/>
        </w:rPr>
        <w:t xml:space="preserve">umber: </w:t>
      </w:r>
    </w:p>
    <w:p w14:paraId="647E77E4" w14:textId="77777777" w:rsidR="00F302FC" w:rsidRDefault="00F302FC" w:rsidP="00390FA6">
      <w:pPr>
        <w:pBdr>
          <w:top w:val="single" w:sz="8" w:space="1" w:color="auto"/>
          <w:left w:val="single" w:sz="8" w:space="4" w:color="auto"/>
          <w:bottom w:val="single" w:sz="8" w:space="1" w:color="auto"/>
          <w:right w:val="single" w:sz="8" w:space="4" w:color="auto"/>
        </w:pBdr>
        <w:rPr>
          <w:sz w:val="22"/>
          <w:szCs w:val="22"/>
        </w:rPr>
      </w:pPr>
    </w:p>
    <w:p w14:paraId="62CA40B7" w14:textId="77777777" w:rsidR="00390FA6" w:rsidRDefault="00390FA6" w:rsidP="00390FA6">
      <w:pPr>
        <w:rPr>
          <w:b/>
        </w:rPr>
      </w:pPr>
    </w:p>
    <w:p w14:paraId="042192FD" w14:textId="77777777" w:rsidR="00F302FC" w:rsidRPr="00EA61BF" w:rsidRDefault="00F302FC" w:rsidP="00390FA6">
      <w:pPr>
        <w:rPr>
          <w:b/>
        </w:rPr>
      </w:pPr>
    </w:p>
    <w:p w14:paraId="1710939C" w14:textId="77777777" w:rsidR="00390FA6" w:rsidRPr="0096082E" w:rsidRDefault="00390FA6" w:rsidP="00B0166D">
      <w:pPr>
        <w:pBdr>
          <w:top w:val="single" w:sz="8" w:space="1" w:color="auto"/>
          <w:left w:val="single" w:sz="8" w:space="4" w:color="auto"/>
          <w:bottom w:val="single" w:sz="8" w:space="0" w:color="auto"/>
          <w:right w:val="single" w:sz="8" w:space="4" w:color="auto"/>
        </w:pBdr>
        <w:rPr>
          <w:b/>
          <w:color w:val="7030A0"/>
          <w:sz w:val="24"/>
          <w:szCs w:val="24"/>
        </w:rPr>
      </w:pPr>
      <w:r w:rsidRPr="0096082E">
        <w:rPr>
          <w:b/>
          <w:color w:val="7030A0"/>
          <w:sz w:val="24"/>
          <w:szCs w:val="24"/>
        </w:rPr>
        <w:t>2. Current or Most Recent Employment</w:t>
      </w:r>
      <w:r w:rsidR="00AA4596" w:rsidRPr="0096082E">
        <w:rPr>
          <w:b/>
          <w:color w:val="7030A0"/>
          <w:sz w:val="24"/>
          <w:szCs w:val="24"/>
        </w:rPr>
        <w:t>.</w:t>
      </w:r>
    </w:p>
    <w:p w14:paraId="71FB74C7" w14:textId="77777777" w:rsidR="00390FA6" w:rsidRDefault="00390FA6" w:rsidP="00B0166D">
      <w:pPr>
        <w:pBdr>
          <w:top w:val="single" w:sz="8" w:space="1" w:color="auto"/>
          <w:left w:val="single" w:sz="8" w:space="4" w:color="auto"/>
          <w:bottom w:val="single" w:sz="8" w:space="0" w:color="auto"/>
          <w:right w:val="single" w:sz="8" w:space="4" w:color="auto"/>
        </w:pBdr>
        <w:rPr>
          <w:b/>
        </w:rPr>
      </w:pPr>
    </w:p>
    <w:p w14:paraId="56BBDD78"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Employer’s name and a</w:t>
      </w:r>
      <w:r w:rsidR="00390FA6">
        <w:rPr>
          <w:sz w:val="22"/>
          <w:szCs w:val="22"/>
        </w:rPr>
        <w:t>ddress:</w:t>
      </w:r>
    </w:p>
    <w:p w14:paraId="002C2315"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384A91FB"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1FCF0A40" w14:textId="77777777" w:rsidR="00F302FC" w:rsidRDefault="00F302FC" w:rsidP="00B0166D">
      <w:pPr>
        <w:pBdr>
          <w:top w:val="single" w:sz="8" w:space="1" w:color="auto"/>
          <w:left w:val="single" w:sz="8" w:space="4" w:color="auto"/>
          <w:bottom w:val="single" w:sz="8" w:space="0" w:color="auto"/>
          <w:right w:val="single" w:sz="8" w:space="4" w:color="auto"/>
        </w:pBdr>
        <w:rPr>
          <w:sz w:val="22"/>
          <w:szCs w:val="22"/>
        </w:rPr>
      </w:pPr>
    </w:p>
    <w:p w14:paraId="64C906B9" w14:textId="77777777" w:rsidR="003720D4" w:rsidRDefault="003720D4" w:rsidP="00B0166D">
      <w:pPr>
        <w:pBdr>
          <w:top w:val="single" w:sz="8" w:space="1" w:color="auto"/>
          <w:left w:val="single" w:sz="8" w:space="4" w:color="auto"/>
          <w:bottom w:val="single" w:sz="8" w:space="0" w:color="auto"/>
          <w:right w:val="single" w:sz="8" w:space="4" w:color="auto"/>
        </w:pBdr>
        <w:rPr>
          <w:sz w:val="22"/>
          <w:szCs w:val="22"/>
        </w:rPr>
      </w:pPr>
    </w:p>
    <w:p w14:paraId="0F13E05F"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Employer’s telephone n</w:t>
      </w:r>
      <w:r w:rsidR="00390FA6">
        <w:rPr>
          <w:sz w:val="22"/>
          <w:szCs w:val="22"/>
        </w:rPr>
        <w:t>umber:</w:t>
      </w:r>
    </w:p>
    <w:p w14:paraId="089344FA"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14C9E199"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Position h</w:t>
      </w:r>
      <w:r w:rsidR="00390FA6">
        <w:rPr>
          <w:sz w:val="22"/>
          <w:szCs w:val="22"/>
        </w:rPr>
        <w:t>eld:</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p>
    <w:p w14:paraId="1FE05598"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7C4065BB"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Salary</w:t>
      </w:r>
      <w:r w:rsidR="00390FA6">
        <w:rPr>
          <w:sz w:val="22"/>
          <w:szCs w:val="22"/>
        </w:rPr>
        <w:t>:</w:t>
      </w:r>
      <w:r w:rsidR="00390FA6">
        <w:rPr>
          <w:sz w:val="22"/>
          <w:szCs w:val="22"/>
        </w:rPr>
        <w:tab/>
      </w:r>
      <w:r w:rsidR="00390FA6">
        <w:rPr>
          <w:sz w:val="22"/>
          <w:szCs w:val="22"/>
        </w:rPr>
        <w:tab/>
      </w:r>
      <w:r w:rsidR="00390FA6">
        <w:rPr>
          <w:sz w:val="22"/>
          <w:szCs w:val="22"/>
        </w:rPr>
        <w:tab/>
      </w:r>
      <w:r w:rsidR="00390FA6">
        <w:rPr>
          <w:sz w:val="22"/>
          <w:szCs w:val="22"/>
        </w:rPr>
        <w:tab/>
      </w:r>
      <w:r w:rsidR="00390FA6">
        <w:rPr>
          <w:sz w:val="22"/>
          <w:szCs w:val="22"/>
        </w:rPr>
        <w:tab/>
      </w:r>
      <w:r>
        <w:rPr>
          <w:sz w:val="22"/>
          <w:szCs w:val="22"/>
        </w:rPr>
        <w:tab/>
      </w:r>
      <w:r>
        <w:rPr>
          <w:sz w:val="22"/>
          <w:szCs w:val="22"/>
        </w:rPr>
        <w:tab/>
      </w:r>
      <w:r>
        <w:rPr>
          <w:sz w:val="22"/>
          <w:szCs w:val="22"/>
        </w:rPr>
        <w:tab/>
        <w:t>Other a</w:t>
      </w:r>
      <w:r w:rsidR="00390FA6">
        <w:rPr>
          <w:sz w:val="22"/>
          <w:szCs w:val="22"/>
        </w:rPr>
        <w:t>llowances:</w:t>
      </w:r>
    </w:p>
    <w:p w14:paraId="4D8BBC01" w14:textId="77777777" w:rsidR="002D4906" w:rsidRDefault="002D4906" w:rsidP="00B0166D">
      <w:pPr>
        <w:pBdr>
          <w:top w:val="single" w:sz="8" w:space="1" w:color="auto"/>
          <w:left w:val="single" w:sz="8" w:space="4" w:color="auto"/>
          <w:bottom w:val="single" w:sz="8" w:space="0" w:color="auto"/>
          <w:right w:val="single" w:sz="8" w:space="4" w:color="auto"/>
        </w:pBdr>
        <w:rPr>
          <w:sz w:val="22"/>
          <w:szCs w:val="22"/>
        </w:rPr>
      </w:pPr>
    </w:p>
    <w:p w14:paraId="04B862FC"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Date c</w:t>
      </w:r>
      <w:r w:rsidR="00390FA6">
        <w:rPr>
          <w:sz w:val="22"/>
          <w:szCs w:val="22"/>
        </w:rPr>
        <w:t>ommenced:</w:t>
      </w:r>
      <w:r w:rsidR="00390FA6">
        <w:rPr>
          <w:sz w:val="22"/>
          <w:szCs w:val="22"/>
        </w:rPr>
        <w:tab/>
      </w:r>
      <w:r w:rsidR="00390FA6">
        <w:rPr>
          <w:sz w:val="22"/>
          <w:szCs w:val="22"/>
        </w:rPr>
        <w:tab/>
      </w:r>
      <w:r w:rsidR="00390FA6">
        <w:rPr>
          <w:sz w:val="22"/>
          <w:szCs w:val="22"/>
        </w:rPr>
        <w:tab/>
      </w:r>
      <w:r w:rsidR="00390FA6">
        <w:rPr>
          <w:sz w:val="22"/>
          <w:szCs w:val="22"/>
        </w:rPr>
        <w:tab/>
      </w:r>
      <w:r>
        <w:rPr>
          <w:sz w:val="22"/>
          <w:szCs w:val="22"/>
        </w:rPr>
        <w:tab/>
      </w:r>
      <w:r>
        <w:rPr>
          <w:sz w:val="22"/>
          <w:szCs w:val="22"/>
        </w:rPr>
        <w:tab/>
        <w:t>Leaving d</w:t>
      </w:r>
      <w:r w:rsidR="00390FA6">
        <w:rPr>
          <w:sz w:val="22"/>
          <w:szCs w:val="22"/>
        </w:rPr>
        <w:t xml:space="preserve">ate (if applicable): </w:t>
      </w:r>
    </w:p>
    <w:p w14:paraId="30BA1140"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6D348476" w14:textId="77777777" w:rsidR="00390FA6"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Reason for l</w:t>
      </w:r>
      <w:r w:rsidR="00390FA6">
        <w:rPr>
          <w:sz w:val="22"/>
          <w:szCs w:val="22"/>
        </w:rPr>
        <w:t xml:space="preserve">eaving: </w:t>
      </w:r>
    </w:p>
    <w:p w14:paraId="12CA9643" w14:textId="77777777" w:rsidR="00390FA6" w:rsidRDefault="00390FA6" w:rsidP="00B0166D">
      <w:pPr>
        <w:pBdr>
          <w:top w:val="single" w:sz="8" w:space="1" w:color="auto"/>
          <w:left w:val="single" w:sz="8" w:space="4" w:color="auto"/>
          <w:bottom w:val="single" w:sz="8" w:space="0" w:color="auto"/>
          <w:right w:val="single" w:sz="8" w:space="4" w:color="auto"/>
        </w:pBdr>
        <w:rPr>
          <w:sz w:val="22"/>
          <w:szCs w:val="22"/>
        </w:rPr>
      </w:pPr>
    </w:p>
    <w:p w14:paraId="00F33154" w14:textId="77777777" w:rsidR="00082EE7" w:rsidRDefault="003720D4" w:rsidP="00B0166D">
      <w:pPr>
        <w:pBdr>
          <w:top w:val="single" w:sz="8" w:space="1" w:color="auto"/>
          <w:left w:val="single" w:sz="8" w:space="4" w:color="auto"/>
          <w:bottom w:val="single" w:sz="8" w:space="0" w:color="auto"/>
          <w:right w:val="single" w:sz="8" w:space="4" w:color="auto"/>
        </w:pBdr>
        <w:rPr>
          <w:sz w:val="22"/>
          <w:szCs w:val="22"/>
        </w:rPr>
      </w:pPr>
      <w:r>
        <w:rPr>
          <w:sz w:val="22"/>
          <w:szCs w:val="22"/>
        </w:rPr>
        <w:t>Main areas of r</w:t>
      </w:r>
      <w:r w:rsidR="00390FA6">
        <w:rPr>
          <w:sz w:val="22"/>
          <w:szCs w:val="22"/>
        </w:rPr>
        <w:t>esponsibility:</w:t>
      </w:r>
    </w:p>
    <w:p w14:paraId="0CB824B5" w14:textId="77777777" w:rsidR="003720D4" w:rsidRDefault="003720D4" w:rsidP="00B0166D">
      <w:pPr>
        <w:pBdr>
          <w:top w:val="single" w:sz="8" w:space="1" w:color="auto"/>
          <w:left w:val="single" w:sz="8" w:space="4" w:color="auto"/>
          <w:bottom w:val="single" w:sz="8" w:space="0" w:color="auto"/>
          <w:right w:val="single" w:sz="8" w:space="4" w:color="auto"/>
        </w:pBdr>
        <w:rPr>
          <w:sz w:val="22"/>
          <w:szCs w:val="22"/>
        </w:rPr>
      </w:pPr>
    </w:p>
    <w:p w14:paraId="0F64E848" w14:textId="77777777" w:rsidR="00F302FC" w:rsidRDefault="00F302FC" w:rsidP="00B0166D">
      <w:pPr>
        <w:pBdr>
          <w:top w:val="single" w:sz="8" w:space="1" w:color="auto"/>
          <w:left w:val="single" w:sz="8" w:space="4" w:color="auto"/>
          <w:bottom w:val="single" w:sz="8" w:space="0" w:color="auto"/>
          <w:right w:val="single" w:sz="8" w:space="4" w:color="auto"/>
        </w:pBdr>
        <w:rPr>
          <w:sz w:val="22"/>
          <w:szCs w:val="22"/>
        </w:rPr>
      </w:pPr>
    </w:p>
    <w:p w14:paraId="2D2FDDCC" w14:textId="77777777" w:rsidR="00F302FC" w:rsidRDefault="00F302FC" w:rsidP="00AA4596">
      <w:pPr>
        <w:ind w:left="-180" w:right="-154"/>
        <w:rPr>
          <w:sz w:val="22"/>
          <w:szCs w:val="22"/>
        </w:rPr>
      </w:pPr>
    </w:p>
    <w:p w14:paraId="5A8CAAE5" w14:textId="77777777" w:rsidR="0096082E" w:rsidRDefault="0096082E" w:rsidP="00AA4596">
      <w:pPr>
        <w:ind w:left="-180" w:right="-154"/>
        <w:rPr>
          <w:b/>
          <w:color w:val="7030A0"/>
          <w:sz w:val="24"/>
          <w:szCs w:val="24"/>
        </w:rPr>
      </w:pPr>
    </w:p>
    <w:p w14:paraId="205CAFD1" w14:textId="32FA935E" w:rsidR="00D717DB" w:rsidRDefault="00D717DB" w:rsidP="00AA4596">
      <w:pPr>
        <w:ind w:left="-180" w:right="-154"/>
        <w:rPr>
          <w:b/>
          <w:color w:val="7030A0"/>
          <w:sz w:val="24"/>
          <w:szCs w:val="24"/>
        </w:rPr>
      </w:pPr>
      <w:r w:rsidRPr="0096082E">
        <w:rPr>
          <w:b/>
          <w:color w:val="7030A0"/>
          <w:sz w:val="24"/>
          <w:szCs w:val="24"/>
        </w:rPr>
        <w:lastRenderedPageBreak/>
        <w:t>3. Employment History</w:t>
      </w:r>
      <w:r w:rsidR="00AA4596" w:rsidRPr="0096082E">
        <w:rPr>
          <w:b/>
          <w:color w:val="7030A0"/>
          <w:sz w:val="24"/>
          <w:szCs w:val="24"/>
        </w:rPr>
        <w:t>.</w:t>
      </w:r>
    </w:p>
    <w:p w14:paraId="51F44946" w14:textId="77777777" w:rsidR="008E360B" w:rsidRPr="0096082E" w:rsidRDefault="008E360B" w:rsidP="00AA4596">
      <w:pPr>
        <w:ind w:left="-180" w:right="-154"/>
        <w:rPr>
          <w:b/>
          <w:color w:val="7030A0"/>
          <w:sz w:val="24"/>
          <w:szCs w:val="24"/>
        </w:rPr>
      </w:pPr>
    </w:p>
    <w:p w14:paraId="1ED1B8CF" w14:textId="77777777" w:rsidR="00D717DB" w:rsidRPr="007C702E" w:rsidRDefault="00D717DB" w:rsidP="00A81FAC">
      <w:pPr>
        <w:ind w:left="-180" w:right="-154"/>
        <w:jc w:val="both"/>
        <w:rPr>
          <w:sz w:val="22"/>
          <w:szCs w:val="22"/>
        </w:rPr>
      </w:pPr>
      <w:r w:rsidRPr="007C702E">
        <w:rPr>
          <w:sz w:val="22"/>
          <w:szCs w:val="22"/>
        </w:rPr>
        <w:t>Please give details of previous posts held in any paid employment or voluntary work</w:t>
      </w:r>
      <w:r w:rsidR="00082EE7">
        <w:rPr>
          <w:sz w:val="22"/>
          <w:szCs w:val="22"/>
        </w:rPr>
        <w:t xml:space="preserve">. Please start with your most recent post and work backwards, accounting </w:t>
      </w:r>
      <w:r w:rsidRPr="007C702E">
        <w:rPr>
          <w:sz w:val="22"/>
          <w:szCs w:val="22"/>
        </w:rPr>
        <w:t>for all gaps in employment history</w:t>
      </w:r>
      <w:r w:rsidR="00082EE7">
        <w:rPr>
          <w:sz w:val="22"/>
          <w:szCs w:val="22"/>
        </w:rPr>
        <w:t xml:space="preserve">. If you require more space, please continue on a separate sheet and attach to your application form. </w:t>
      </w:r>
    </w:p>
    <w:p w14:paraId="6EABB127" w14:textId="77777777" w:rsidR="00D717DB" w:rsidRDefault="00D717DB" w:rsidP="00D717DB">
      <w:pPr>
        <w:pStyle w:val="BodyText"/>
        <w:ind w:left="-720" w:right="-1054"/>
        <w:rPr>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1440"/>
        <w:gridCol w:w="3060"/>
      </w:tblGrid>
      <w:tr w:rsidR="001E7F50" w:rsidRPr="00E223DF" w14:paraId="31825B90" w14:textId="77777777" w:rsidTr="00E223DF">
        <w:tc>
          <w:tcPr>
            <w:tcW w:w="3168" w:type="dxa"/>
            <w:shd w:val="clear" w:color="auto" w:fill="auto"/>
          </w:tcPr>
          <w:p w14:paraId="4BB82675" w14:textId="77777777" w:rsidR="001E7F50" w:rsidRPr="00E223DF" w:rsidRDefault="001E7F50" w:rsidP="00F6256E">
            <w:pPr>
              <w:rPr>
                <w:b/>
                <w:sz w:val="22"/>
                <w:szCs w:val="22"/>
              </w:rPr>
            </w:pPr>
            <w:r w:rsidRPr="00E223DF">
              <w:rPr>
                <w:b/>
                <w:sz w:val="22"/>
                <w:szCs w:val="22"/>
              </w:rPr>
              <w:t xml:space="preserve">Job Title ( or nature of activity if not employment) </w:t>
            </w:r>
          </w:p>
        </w:tc>
        <w:tc>
          <w:tcPr>
            <w:tcW w:w="3060" w:type="dxa"/>
            <w:shd w:val="clear" w:color="auto" w:fill="auto"/>
          </w:tcPr>
          <w:p w14:paraId="72A82D58" w14:textId="77777777" w:rsidR="001E7F50" w:rsidRPr="00E223DF" w:rsidRDefault="001E7F50" w:rsidP="00F6256E">
            <w:pPr>
              <w:rPr>
                <w:b/>
                <w:sz w:val="22"/>
                <w:szCs w:val="22"/>
              </w:rPr>
            </w:pPr>
            <w:r w:rsidRPr="00E223DF">
              <w:rPr>
                <w:b/>
                <w:sz w:val="22"/>
                <w:szCs w:val="22"/>
              </w:rPr>
              <w:t>Name &amp; Address of Employer (if applicable)</w:t>
            </w:r>
          </w:p>
        </w:tc>
        <w:tc>
          <w:tcPr>
            <w:tcW w:w="1440" w:type="dxa"/>
            <w:shd w:val="clear" w:color="auto" w:fill="auto"/>
          </w:tcPr>
          <w:p w14:paraId="38E076D0" w14:textId="77777777" w:rsidR="001E7F50" w:rsidRPr="00E223DF" w:rsidRDefault="001E7F50" w:rsidP="00F6256E">
            <w:pPr>
              <w:rPr>
                <w:b/>
                <w:sz w:val="22"/>
                <w:szCs w:val="22"/>
              </w:rPr>
            </w:pPr>
            <w:r w:rsidRPr="00E223DF">
              <w:rPr>
                <w:b/>
                <w:sz w:val="22"/>
                <w:szCs w:val="22"/>
              </w:rPr>
              <w:t xml:space="preserve">Dates  </w:t>
            </w:r>
          </w:p>
          <w:p w14:paraId="163AEE7E" w14:textId="77777777" w:rsidR="001E7F50" w:rsidRPr="00E223DF" w:rsidRDefault="001E7F50" w:rsidP="00F6256E">
            <w:pPr>
              <w:rPr>
                <w:b/>
                <w:sz w:val="22"/>
                <w:szCs w:val="22"/>
              </w:rPr>
            </w:pPr>
            <w:r w:rsidRPr="00E223DF">
              <w:rPr>
                <w:b/>
                <w:sz w:val="22"/>
                <w:szCs w:val="22"/>
              </w:rPr>
              <w:t>(from – to)</w:t>
            </w:r>
          </w:p>
        </w:tc>
        <w:tc>
          <w:tcPr>
            <w:tcW w:w="3060" w:type="dxa"/>
            <w:shd w:val="clear" w:color="auto" w:fill="auto"/>
          </w:tcPr>
          <w:p w14:paraId="6DDC24F2" w14:textId="77777777" w:rsidR="001E7F50" w:rsidRPr="00E223DF" w:rsidRDefault="00FD54B4" w:rsidP="00F6256E">
            <w:pPr>
              <w:rPr>
                <w:b/>
                <w:sz w:val="22"/>
                <w:szCs w:val="22"/>
              </w:rPr>
            </w:pPr>
            <w:r w:rsidRPr="00E223DF">
              <w:rPr>
                <w:b/>
                <w:sz w:val="22"/>
                <w:szCs w:val="22"/>
              </w:rPr>
              <w:t>Brief description of duties  / a</w:t>
            </w:r>
            <w:r w:rsidR="001E7F50" w:rsidRPr="00E223DF">
              <w:rPr>
                <w:b/>
                <w:sz w:val="22"/>
                <w:szCs w:val="22"/>
              </w:rPr>
              <w:t>reas of responsibility</w:t>
            </w:r>
          </w:p>
        </w:tc>
      </w:tr>
      <w:tr w:rsidR="001E7F50" w:rsidRPr="00E223DF" w14:paraId="676C6E17" w14:textId="77777777" w:rsidTr="00E223DF">
        <w:trPr>
          <w:trHeight w:val="1943"/>
        </w:trPr>
        <w:tc>
          <w:tcPr>
            <w:tcW w:w="3168" w:type="dxa"/>
            <w:shd w:val="clear" w:color="auto" w:fill="auto"/>
          </w:tcPr>
          <w:p w14:paraId="70FF82B2" w14:textId="77777777" w:rsidR="001E7F50" w:rsidRPr="00E223DF" w:rsidRDefault="001E7F50" w:rsidP="00F6256E">
            <w:pPr>
              <w:rPr>
                <w:sz w:val="22"/>
                <w:szCs w:val="22"/>
              </w:rPr>
            </w:pPr>
          </w:p>
          <w:p w14:paraId="1545C946" w14:textId="77777777" w:rsidR="001E7F50" w:rsidRPr="00E223DF" w:rsidRDefault="001E7F50" w:rsidP="00F6256E">
            <w:pPr>
              <w:rPr>
                <w:sz w:val="22"/>
                <w:szCs w:val="22"/>
              </w:rPr>
            </w:pPr>
          </w:p>
          <w:p w14:paraId="31473768" w14:textId="77777777" w:rsidR="001E7F50" w:rsidRPr="00E223DF" w:rsidRDefault="001E7F50" w:rsidP="00F6256E">
            <w:pPr>
              <w:rPr>
                <w:sz w:val="22"/>
                <w:szCs w:val="22"/>
              </w:rPr>
            </w:pPr>
          </w:p>
          <w:p w14:paraId="1425545F" w14:textId="77777777" w:rsidR="001E7F50" w:rsidRPr="00E223DF" w:rsidRDefault="001E7F50" w:rsidP="00F6256E">
            <w:pPr>
              <w:rPr>
                <w:sz w:val="22"/>
                <w:szCs w:val="22"/>
              </w:rPr>
            </w:pPr>
          </w:p>
          <w:p w14:paraId="77226DD7" w14:textId="77777777" w:rsidR="001E7F50" w:rsidRPr="00E223DF" w:rsidRDefault="001E7F50" w:rsidP="00F6256E">
            <w:pPr>
              <w:rPr>
                <w:sz w:val="22"/>
                <w:szCs w:val="22"/>
              </w:rPr>
            </w:pPr>
          </w:p>
          <w:p w14:paraId="7EDCCD2F" w14:textId="77777777" w:rsidR="001E7F50" w:rsidRPr="00E223DF" w:rsidRDefault="001E7F50" w:rsidP="00F6256E">
            <w:pPr>
              <w:rPr>
                <w:sz w:val="22"/>
                <w:szCs w:val="22"/>
              </w:rPr>
            </w:pPr>
          </w:p>
          <w:p w14:paraId="77B87C7B" w14:textId="77777777" w:rsidR="001E7F50" w:rsidRPr="00E223DF" w:rsidRDefault="001E7F50" w:rsidP="00F6256E">
            <w:pPr>
              <w:rPr>
                <w:sz w:val="22"/>
                <w:szCs w:val="22"/>
              </w:rPr>
            </w:pPr>
          </w:p>
          <w:p w14:paraId="7B8C76FC" w14:textId="77777777" w:rsidR="001E7F50" w:rsidRPr="00E223DF" w:rsidRDefault="001E7F50" w:rsidP="00F6256E">
            <w:pPr>
              <w:rPr>
                <w:sz w:val="22"/>
                <w:szCs w:val="22"/>
              </w:rPr>
            </w:pPr>
          </w:p>
          <w:p w14:paraId="56BDAEEF" w14:textId="77777777" w:rsidR="001E7F50" w:rsidRPr="00E223DF" w:rsidRDefault="001E7F50" w:rsidP="00F6256E">
            <w:pPr>
              <w:rPr>
                <w:sz w:val="22"/>
                <w:szCs w:val="22"/>
              </w:rPr>
            </w:pPr>
          </w:p>
          <w:p w14:paraId="45ECFDBC" w14:textId="77777777" w:rsidR="001E7F50" w:rsidRPr="00E223DF" w:rsidRDefault="001E7F50" w:rsidP="00F6256E">
            <w:pPr>
              <w:rPr>
                <w:sz w:val="22"/>
                <w:szCs w:val="22"/>
              </w:rPr>
            </w:pPr>
          </w:p>
          <w:p w14:paraId="2FCEF941" w14:textId="77777777" w:rsidR="001E7F50" w:rsidRPr="00E223DF" w:rsidRDefault="001E7F50" w:rsidP="00F6256E">
            <w:pPr>
              <w:rPr>
                <w:sz w:val="22"/>
                <w:szCs w:val="22"/>
              </w:rPr>
            </w:pPr>
          </w:p>
          <w:p w14:paraId="323CF1EE" w14:textId="77777777" w:rsidR="001E7F50" w:rsidRPr="00E223DF" w:rsidRDefault="001E7F50" w:rsidP="00F6256E">
            <w:pPr>
              <w:rPr>
                <w:sz w:val="22"/>
                <w:szCs w:val="22"/>
              </w:rPr>
            </w:pPr>
          </w:p>
          <w:p w14:paraId="6719FD97" w14:textId="77777777" w:rsidR="001E7F50" w:rsidRPr="00E223DF" w:rsidRDefault="001E7F50" w:rsidP="00F6256E">
            <w:pPr>
              <w:rPr>
                <w:sz w:val="22"/>
                <w:szCs w:val="22"/>
              </w:rPr>
            </w:pPr>
          </w:p>
          <w:p w14:paraId="6B228AA8" w14:textId="77777777" w:rsidR="001E7F50" w:rsidRPr="00E223DF" w:rsidRDefault="001E7F50" w:rsidP="00F6256E">
            <w:pPr>
              <w:rPr>
                <w:sz w:val="22"/>
                <w:szCs w:val="22"/>
              </w:rPr>
            </w:pPr>
          </w:p>
          <w:p w14:paraId="272E3217" w14:textId="77777777" w:rsidR="001E7F50" w:rsidRPr="00E223DF" w:rsidRDefault="001E7F50" w:rsidP="00F6256E">
            <w:pPr>
              <w:rPr>
                <w:sz w:val="22"/>
                <w:szCs w:val="22"/>
              </w:rPr>
            </w:pPr>
          </w:p>
          <w:p w14:paraId="324454ED" w14:textId="77777777" w:rsidR="001E7F50" w:rsidRPr="00E223DF" w:rsidRDefault="001E7F50" w:rsidP="00F6256E">
            <w:pPr>
              <w:rPr>
                <w:sz w:val="22"/>
                <w:szCs w:val="22"/>
              </w:rPr>
            </w:pPr>
          </w:p>
          <w:p w14:paraId="027AE743" w14:textId="77777777" w:rsidR="00BA55EA" w:rsidRPr="00E223DF" w:rsidRDefault="00BA55EA" w:rsidP="00F6256E">
            <w:pPr>
              <w:rPr>
                <w:sz w:val="22"/>
                <w:szCs w:val="22"/>
              </w:rPr>
            </w:pPr>
          </w:p>
          <w:p w14:paraId="40069CAD" w14:textId="77777777" w:rsidR="00BA55EA" w:rsidRPr="00E223DF" w:rsidRDefault="00BA55EA" w:rsidP="00F6256E">
            <w:pPr>
              <w:rPr>
                <w:sz w:val="22"/>
                <w:szCs w:val="22"/>
              </w:rPr>
            </w:pPr>
          </w:p>
          <w:p w14:paraId="58B5808D" w14:textId="77777777" w:rsidR="00BA55EA" w:rsidRPr="00E223DF" w:rsidRDefault="00BA55EA" w:rsidP="00F6256E">
            <w:pPr>
              <w:rPr>
                <w:sz w:val="22"/>
                <w:szCs w:val="22"/>
              </w:rPr>
            </w:pPr>
          </w:p>
          <w:p w14:paraId="46117AB0" w14:textId="77777777" w:rsidR="00BA55EA" w:rsidRPr="00E223DF" w:rsidRDefault="00BA55EA" w:rsidP="00F6256E">
            <w:pPr>
              <w:rPr>
                <w:sz w:val="22"/>
                <w:szCs w:val="22"/>
              </w:rPr>
            </w:pPr>
          </w:p>
          <w:p w14:paraId="279C8722" w14:textId="77777777" w:rsidR="00BA55EA" w:rsidRPr="00E223DF" w:rsidRDefault="00BA55EA" w:rsidP="00F6256E">
            <w:pPr>
              <w:rPr>
                <w:sz w:val="22"/>
                <w:szCs w:val="22"/>
              </w:rPr>
            </w:pPr>
          </w:p>
          <w:p w14:paraId="3AF8EAFC" w14:textId="77777777" w:rsidR="00BA55EA" w:rsidRPr="00E223DF" w:rsidRDefault="00BA55EA" w:rsidP="00F6256E">
            <w:pPr>
              <w:rPr>
                <w:sz w:val="22"/>
                <w:szCs w:val="22"/>
              </w:rPr>
            </w:pPr>
          </w:p>
          <w:p w14:paraId="7A5B91E5" w14:textId="77777777" w:rsidR="00BA55EA" w:rsidRPr="00E223DF" w:rsidRDefault="00BA55EA" w:rsidP="00F6256E">
            <w:pPr>
              <w:rPr>
                <w:sz w:val="22"/>
                <w:szCs w:val="22"/>
              </w:rPr>
            </w:pPr>
          </w:p>
          <w:p w14:paraId="25F901EB" w14:textId="77777777" w:rsidR="00BA55EA" w:rsidRPr="00E223DF" w:rsidRDefault="00BA55EA" w:rsidP="00F6256E">
            <w:pPr>
              <w:rPr>
                <w:sz w:val="22"/>
                <w:szCs w:val="22"/>
              </w:rPr>
            </w:pPr>
          </w:p>
          <w:p w14:paraId="5CCB546F" w14:textId="77777777" w:rsidR="00BA55EA" w:rsidRPr="00E223DF" w:rsidRDefault="00BA55EA" w:rsidP="00F6256E">
            <w:pPr>
              <w:rPr>
                <w:sz w:val="22"/>
                <w:szCs w:val="22"/>
              </w:rPr>
            </w:pPr>
          </w:p>
          <w:p w14:paraId="7F730BC6" w14:textId="77777777" w:rsidR="00BA55EA" w:rsidRPr="00E223DF" w:rsidRDefault="00BA55EA" w:rsidP="00F6256E">
            <w:pPr>
              <w:rPr>
                <w:sz w:val="22"/>
                <w:szCs w:val="22"/>
              </w:rPr>
            </w:pPr>
          </w:p>
          <w:p w14:paraId="7B97A8E1" w14:textId="77777777" w:rsidR="00BA55EA" w:rsidRPr="00E223DF" w:rsidRDefault="00BA55EA" w:rsidP="00F6256E">
            <w:pPr>
              <w:rPr>
                <w:sz w:val="22"/>
                <w:szCs w:val="22"/>
              </w:rPr>
            </w:pPr>
          </w:p>
          <w:p w14:paraId="0436CCFB" w14:textId="77777777" w:rsidR="00BA55EA" w:rsidRPr="00E223DF" w:rsidRDefault="00BA55EA" w:rsidP="00F6256E">
            <w:pPr>
              <w:rPr>
                <w:sz w:val="22"/>
                <w:szCs w:val="22"/>
              </w:rPr>
            </w:pPr>
          </w:p>
          <w:p w14:paraId="45627BCB" w14:textId="77777777" w:rsidR="00BA55EA" w:rsidRPr="00E223DF" w:rsidRDefault="00BA55EA" w:rsidP="00F6256E">
            <w:pPr>
              <w:rPr>
                <w:sz w:val="22"/>
                <w:szCs w:val="22"/>
              </w:rPr>
            </w:pPr>
          </w:p>
          <w:p w14:paraId="6E3406F1" w14:textId="77777777" w:rsidR="00BA55EA" w:rsidRPr="00E223DF" w:rsidRDefault="00BA55EA" w:rsidP="00F6256E">
            <w:pPr>
              <w:rPr>
                <w:sz w:val="22"/>
                <w:szCs w:val="22"/>
              </w:rPr>
            </w:pPr>
          </w:p>
          <w:p w14:paraId="5CFB307A" w14:textId="77777777" w:rsidR="00BA55EA" w:rsidRPr="00E223DF" w:rsidRDefault="00BA55EA" w:rsidP="00F6256E">
            <w:pPr>
              <w:rPr>
                <w:sz w:val="22"/>
                <w:szCs w:val="22"/>
              </w:rPr>
            </w:pPr>
          </w:p>
          <w:p w14:paraId="2B7FABF0" w14:textId="77777777" w:rsidR="00BA55EA" w:rsidRPr="00E223DF" w:rsidRDefault="00BA55EA" w:rsidP="00F6256E">
            <w:pPr>
              <w:rPr>
                <w:sz w:val="22"/>
                <w:szCs w:val="22"/>
              </w:rPr>
            </w:pPr>
          </w:p>
          <w:p w14:paraId="5BF3D414" w14:textId="77777777" w:rsidR="00BA55EA" w:rsidRPr="00E223DF" w:rsidRDefault="00BA55EA" w:rsidP="00F6256E">
            <w:pPr>
              <w:rPr>
                <w:sz w:val="22"/>
                <w:szCs w:val="22"/>
              </w:rPr>
            </w:pPr>
          </w:p>
          <w:p w14:paraId="341BDE74" w14:textId="77777777" w:rsidR="00BA55EA" w:rsidRPr="00E223DF" w:rsidRDefault="00BA55EA" w:rsidP="00F6256E">
            <w:pPr>
              <w:rPr>
                <w:sz w:val="22"/>
                <w:szCs w:val="22"/>
              </w:rPr>
            </w:pPr>
          </w:p>
          <w:p w14:paraId="2C31E427" w14:textId="77777777" w:rsidR="00BA55EA" w:rsidRPr="00E223DF" w:rsidRDefault="00BA55EA" w:rsidP="00F6256E">
            <w:pPr>
              <w:rPr>
                <w:sz w:val="22"/>
                <w:szCs w:val="22"/>
              </w:rPr>
            </w:pPr>
          </w:p>
          <w:p w14:paraId="110A881C" w14:textId="77777777" w:rsidR="00BA55EA" w:rsidRPr="00E223DF" w:rsidRDefault="00BA55EA" w:rsidP="00F6256E">
            <w:pPr>
              <w:rPr>
                <w:sz w:val="22"/>
                <w:szCs w:val="22"/>
              </w:rPr>
            </w:pPr>
          </w:p>
          <w:p w14:paraId="5C1448C7" w14:textId="77777777" w:rsidR="00BA55EA" w:rsidRPr="00E223DF" w:rsidRDefault="00BA55EA" w:rsidP="00F6256E">
            <w:pPr>
              <w:rPr>
                <w:sz w:val="22"/>
                <w:szCs w:val="22"/>
              </w:rPr>
            </w:pPr>
          </w:p>
          <w:p w14:paraId="1138D363" w14:textId="77777777" w:rsidR="00BA55EA" w:rsidRPr="00E223DF" w:rsidRDefault="00BA55EA" w:rsidP="00F6256E">
            <w:pPr>
              <w:rPr>
                <w:sz w:val="22"/>
                <w:szCs w:val="22"/>
              </w:rPr>
            </w:pPr>
          </w:p>
          <w:p w14:paraId="4C122F51" w14:textId="77777777" w:rsidR="00BA55EA" w:rsidRPr="00E223DF" w:rsidRDefault="00BA55EA" w:rsidP="00F6256E">
            <w:pPr>
              <w:rPr>
                <w:sz w:val="22"/>
                <w:szCs w:val="22"/>
              </w:rPr>
            </w:pPr>
          </w:p>
          <w:p w14:paraId="70AE12A9" w14:textId="77777777" w:rsidR="00BA55EA" w:rsidRPr="00E223DF" w:rsidRDefault="00BA55EA" w:rsidP="00F6256E">
            <w:pPr>
              <w:rPr>
                <w:sz w:val="22"/>
                <w:szCs w:val="22"/>
              </w:rPr>
            </w:pPr>
          </w:p>
          <w:p w14:paraId="610ECE3C" w14:textId="77777777" w:rsidR="00BA55EA" w:rsidRPr="00E223DF" w:rsidRDefault="00BA55EA" w:rsidP="00F6256E">
            <w:pPr>
              <w:rPr>
                <w:sz w:val="22"/>
                <w:szCs w:val="22"/>
              </w:rPr>
            </w:pPr>
          </w:p>
          <w:p w14:paraId="100AC2EB" w14:textId="77777777" w:rsidR="001E7F50" w:rsidRPr="00E223DF" w:rsidRDefault="001E7F50" w:rsidP="00F6256E">
            <w:pPr>
              <w:rPr>
                <w:sz w:val="22"/>
                <w:szCs w:val="22"/>
              </w:rPr>
            </w:pPr>
          </w:p>
          <w:p w14:paraId="07E47329" w14:textId="77777777" w:rsidR="001E7F50" w:rsidRPr="00E223DF" w:rsidRDefault="001E7F50" w:rsidP="00F6256E">
            <w:pPr>
              <w:rPr>
                <w:sz w:val="22"/>
                <w:szCs w:val="22"/>
              </w:rPr>
            </w:pPr>
          </w:p>
          <w:p w14:paraId="6222B1CD" w14:textId="77777777" w:rsidR="001E7F50" w:rsidRPr="00E223DF" w:rsidRDefault="001E7F50" w:rsidP="00F6256E">
            <w:pPr>
              <w:rPr>
                <w:sz w:val="22"/>
                <w:szCs w:val="22"/>
              </w:rPr>
            </w:pPr>
          </w:p>
          <w:p w14:paraId="680BF15E" w14:textId="77777777" w:rsidR="001E7F50" w:rsidRPr="00E223DF" w:rsidRDefault="001E7F50" w:rsidP="00F6256E">
            <w:pPr>
              <w:rPr>
                <w:sz w:val="22"/>
                <w:szCs w:val="22"/>
              </w:rPr>
            </w:pPr>
          </w:p>
          <w:p w14:paraId="2D379291" w14:textId="77777777" w:rsidR="001E7F50" w:rsidRPr="00E223DF" w:rsidRDefault="001E7F50" w:rsidP="00F6256E">
            <w:pPr>
              <w:rPr>
                <w:sz w:val="22"/>
                <w:szCs w:val="22"/>
              </w:rPr>
            </w:pPr>
          </w:p>
          <w:p w14:paraId="47FEA256" w14:textId="77777777" w:rsidR="001E7F50" w:rsidRPr="00E223DF" w:rsidRDefault="001E7F50" w:rsidP="00F6256E">
            <w:pPr>
              <w:rPr>
                <w:sz w:val="22"/>
                <w:szCs w:val="22"/>
              </w:rPr>
            </w:pPr>
          </w:p>
          <w:p w14:paraId="0EA69908" w14:textId="77777777" w:rsidR="001E7F50" w:rsidRPr="00E223DF" w:rsidRDefault="001E7F50" w:rsidP="00F6256E">
            <w:pPr>
              <w:rPr>
                <w:sz w:val="22"/>
                <w:szCs w:val="22"/>
              </w:rPr>
            </w:pPr>
          </w:p>
          <w:p w14:paraId="28498EF1" w14:textId="77777777" w:rsidR="001E7F50" w:rsidRPr="00E223DF" w:rsidRDefault="001E7F50" w:rsidP="00F6256E">
            <w:pPr>
              <w:rPr>
                <w:sz w:val="22"/>
                <w:szCs w:val="22"/>
              </w:rPr>
            </w:pPr>
          </w:p>
          <w:p w14:paraId="28FD6E85" w14:textId="77777777" w:rsidR="001E7F50" w:rsidRPr="00E223DF" w:rsidRDefault="001E7F50" w:rsidP="00F6256E">
            <w:pPr>
              <w:rPr>
                <w:sz w:val="22"/>
                <w:szCs w:val="22"/>
              </w:rPr>
            </w:pPr>
          </w:p>
          <w:p w14:paraId="1D85BC49" w14:textId="77777777" w:rsidR="001E7F50" w:rsidRPr="00E223DF" w:rsidRDefault="001E7F50" w:rsidP="00F6256E">
            <w:pPr>
              <w:rPr>
                <w:sz w:val="22"/>
                <w:szCs w:val="22"/>
              </w:rPr>
            </w:pPr>
          </w:p>
          <w:p w14:paraId="2E94F970" w14:textId="77777777" w:rsidR="001E7F50" w:rsidRPr="00E223DF" w:rsidRDefault="001E7F50" w:rsidP="00F6256E">
            <w:pPr>
              <w:rPr>
                <w:sz w:val="22"/>
                <w:szCs w:val="22"/>
              </w:rPr>
            </w:pPr>
          </w:p>
        </w:tc>
        <w:tc>
          <w:tcPr>
            <w:tcW w:w="3060" w:type="dxa"/>
            <w:shd w:val="clear" w:color="auto" w:fill="auto"/>
          </w:tcPr>
          <w:p w14:paraId="24320B04" w14:textId="77777777" w:rsidR="001E7F50" w:rsidRPr="00E223DF" w:rsidRDefault="001E7F50" w:rsidP="00F6256E">
            <w:pPr>
              <w:rPr>
                <w:sz w:val="22"/>
                <w:szCs w:val="22"/>
              </w:rPr>
            </w:pPr>
          </w:p>
          <w:p w14:paraId="2EDD5D50" w14:textId="77777777" w:rsidR="001E7F50" w:rsidRPr="00E223DF" w:rsidRDefault="001E7F50" w:rsidP="00F6256E">
            <w:pPr>
              <w:rPr>
                <w:sz w:val="22"/>
                <w:szCs w:val="22"/>
              </w:rPr>
            </w:pPr>
          </w:p>
          <w:p w14:paraId="7D519D20" w14:textId="77777777" w:rsidR="001E7F50" w:rsidRPr="00E223DF" w:rsidRDefault="001E7F50" w:rsidP="00F6256E">
            <w:pPr>
              <w:rPr>
                <w:sz w:val="22"/>
                <w:szCs w:val="22"/>
              </w:rPr>
            </w:pPr>
          </w:p>
          <w:p w14:paraId="3F05D760" w14:textId="77777777" w:rsidR="001E7F50" w:rsidRPr="00E223DF" w:rsidRDefault="001E7F50" w:rsidP="00F6256E">
            <w:pPr>
              <w:rPr>
                <w:sz w:val="22"/>
                <w:szCs w:val="22"/>
              </w:rPr>
            </w:pPr>
          </w:p>
          <w:p w14:paraId="5E24565D" w14:textId="77777777" w:rsidR="001E7F50" w:rsidRPr="00E223DF" w:rsidRDefault="001E7F50" w:rsidP="00F6256E">
            <w:pPr>
              <w:rPr>
                <w:sz w:val="22"/>
                <w:szCs w:val="22"/>
              </w:rPr>
            </w:pPr>
          </w:p>
          <w:p w14:paraId="33121B7B" w14:textId="77777777" w:rsidR="001E7F50" w:rsidRPr="00E223DF" w:rsidRDefault="001E7F50" w:rsidP="00F6256E">
            <w:pPr>
              <w:rPr>
                <w:sz w:val="22"/>
                <w:szCs w:val="22"/>
              </w:rPr>
            </w:pPr>
          </w:p>
          <w:p w14:paraId="58B51486" w14:textId="77777777" w:rsidR="001E7F50" w:rsidRPr="00E223DF" w:rsidRDefault="001E7F50" w:rsidP="00F6256E">
            <w:pPr>
              <w:rPr>
                <w:sz w:val="22"/>
                <w:szCs w:val="22"/>
              </w:rPr>
            </w:pPr>
          </w:p>
          <w:p w14:paraId="35E14687" w14:textId="77777777" w:rsidR="001E7F50" w:rsidRPr="00E223DF" w:rsidRDefault="001E7F50" w:rsidP="00F6256E">
            <w:pPr>
              <w:rPr>
                <w:sz w:val="22"/>
                <w:szCs w:val="22"/>
              </w:rPr>
            </w:pPr>
          </w:p>
          <w:p w14:paraId="1E5B6776" w14:textId="77777777" w:rsidR="001E7F50" w:rsidRPr="00E223DF" w:rsidRDefault="001E7F50" w:rsidP="00F6256E">
            <w:pPr>
              <w:rPr>
                <w:sz w:val="22"/>
                <w:szCs w:val="22"/>
              </w:rPr>
            </w:pPr>
          </w:p>
          <w:p w14:paraId="339CD91C" w14:textId="77777777" w:rsidR="001E7F50" w:rsidRPr="00E223DF" w:rsidRDefault="001E7F50" w:rsidP="00F6256E">
            <w:pPr>
              <w:rPr>
                <w:sz w:val="22"/>
                <w:szCs w:val="22"/>
              </w:rPr>
            </w:pPr>
          </w:p>
          <w:p w14:paraId="2341C657" w14:textId="77777777" w:rsidR="001E7F50" w:rsidRPr="00E223DF" w:rsidRDefault="001E7F50" w:rsidP="00F6256E">
            <w:pPr>
              <w:rPr>
                <w:sz w:val="22"/>
                <w:szCs w:val="22"/>
              </w:rPr>
            </w:pPr>
          </w:p>
          <w:p w14:paraId="2D62AFCE" w14:textId="77777777" w:rsidR="001E7F50" w:rsidRPr="00E223DF" w:rsidRDefault="001E7F50" w:rsidP="00F6256E">
            <w:pPr>
              <w:rPr>
                <w:sz w:val="22"/>
                <w:szCs w:val="22"/>
              </w:rPr>
            </w:pPr>
          </w:p>
          <w:p w14:paraId="3DFF2E27" w14:textId="77777777" w:rsidR="001E7F50" w:rsidRPr="00E223DF" w:rsidRDefault="001E7F50" w:rsidP="00F6256E">
            <w:pPr>
              <w:rPr>
                <w:sz w:val="22"/>
                <w:szCs w:val="22"/>
              </w:rPr>
            </w:pPr>
          </w:p>
        </w:tc>
        <w:tc>
          <w:tcPr>
            <w:tcW w:w="1440" w:type="dxa"/>
            <w:shd w:val="clear" w:color="auto" w:fill="auto"/>
          </w:tcPr>
          <w:p w14:paraId="019A707A" w14:textId="77777777" w:rsidR="001E7F50" w:rsidRPr="00E223DF" w:rsidRDefault="001E7F50" w:rsidP="00F6256E">
            <w:pPr>
              <w:rPr>
                <w:sz w:val="22"/>
                <w:szCs w:val="22"/>
              </w:rPr>
            </w:pPr>
          </w:p>
        </w:tc>
        <w:tc>
          <w:tcPr>
            <w:tcW w:w="3060" w:type="dxa"/>
            <w:shd w:val="clear" w:color="auto" w:fill="auto"/>
          </w:tcPr>
          <w:p w14:paraId="1CD9B7C9" w14:textId="77777777" w:rsidR="001E7F50" w:rsidRPr="00E223DF" w:rsidRDefault="001E7F50" w:rsidP="00F6256E">
            <w:pPr>
              <w:rPr>
                <w:sz w:val="22"/>
                <w:szCs w:val="22"/>
              </w:rPr>
            </w:pPr>
          </w:p>
        </w:tc>
      </w:tr>
    </w:tbl>
    <w:p w14:paraId="45C8460E" w14:textId="77777777" w:rsidR="001E7F50" w:rsidRDefault="001E7F50" w:rsidP="001E7F50">
      <w:pPr>
        <w:pStyle w:val="BodyText"/>
        <w:ind w:right="206"/>
        <w:rPr>
          <w:b/>
          <w:sz w:val="24"/>
          <w:szCs w:val="24"/>
        </w:rPr>
      </w:pPr>
    </w:p>
    <w:p w14:paraId="2F345337" w14:textId="77777777" w:rsidR="00B0166D" w:rsidRPr="0096082E" w:rsidRDefault="00CA4389" w:rsidP="00AA4596">
      <w:pPr>
        <w:pStyle w:val="BodyText"/>
        <w:ind w:left="-180" w:right="206"/>
        <w:rPr>
          <w:b/>
          <w:color w:val="7030A0"/>
          <w:sz w:val="24"/>
          <w:szCs w:val="24"/>
        </w:rPr>
      </w:pPr>
      <w:r w:rsidRPr="0096082E">
        <w:rPr>
          <w:b/>
          <w:color w:val="7030A0"/>
          <w:sz w:val="24"/>
          <w:szCs w:val="24"/>
        </w:rPr>
        <w:t>4. Education/Training and Development</w:t>
      </w:r>
      <w:r w:rsidR="00AA4596" w:rsidRPr="0096082E">
        <w:rPr>
          <w:b/>
          <w:color w:val="7030A0"/>
          <w:sz w:val="24"/>
          <w:szCs w:val="24"/>
        </w:rPr>
        <w:t>.</w:t>
      </w:r>
    </w:p>
    <w:p w14:paraId="05692D71" w14:textId="77777777" w:rsidR="00AA4596" w:rsidRDefault="00AA4596" w:rsidP="00AA4596">
      <w:pPr>
        <w:pStyle w:val="BodyText"/>
        <w:ind w:left="-180" w:right="206"/>
        <w:rPr>
          <w:b/>
          <w:sz w:val="24"/>
          <w:szCs w:val="24"/>
        </w:rPr>
      </w:pPr>
    </w:p>
    <w:p w14:paraId="2F00EDF7" w14:textId="77777777" w:rsidR="00B0166D" w:rsidRDefault="00B0166D" w:rsidP="00B0166D">
      <w:pPr>
        <w:pStyle w:val="BodyText"/>
        <w:ind w:left="-180" w:right="206"/>
      </w:pPr>
      <w:r>
        <w:t xml:space="preserve">Please enter details of your education and training as requested below. </w:t>
      </w:r>
      <w:r w:rsidRPr="00CA4389">
        <w:t xml:space="preserve">Where qualifications are required </w:t>
      </w:r>
      <w:r>
        <w:t xml:space="preserve">for the post, </w:t>
      </w:r>
      <w:r w:rsidRPr="00CA4389">
        <w:t xml:space="preserve">as specified in the Employee Specification, you will be required to provide proof of these prior to confirmation of appointment. </w:t>
      </w:r>
      <w:r>
        <w:t xml:space="preserve">Please continue on a separate sheet if necessary and attach to your application. </w:t>
      </w:r>
    </w:p>
    <w:p w14:paraId="51B5F31F" w14:textId="77777777" w:rsidR="00B0166D" w:rsidRDefault="00B0166D" w:rsidP="00A81FAC">
      <w:pPr>
        <w:pStyle w:val="BodyText"/>
        <w:ind w:left="-180" w:right="206"/>
        <w:rPr>
          <w:b/>
          <w:sz w:val="24"/>
          <w:szCs w:val="24"/>
        </w:rPr>
      </w:pPr>
    </w:p>
    <w:p w14:paraId="4C3CD6A9" w14:textId="04DDC0A0" w:rsidR="00CA4389" w:rsidRDefault="001E7F50" w:rsidP="00AA4596">
      <w:pPr>
        <w:pStyle w:val="BodyText"/>
        <w:ind w:left="-180" w:right="206"/>
        <w:rPr>
          <w:b/>
          <w:color w:val="7030A0"/>
          <w:sz w:val="24"/>
          <w:szCs w:val="24"/>
        </w:rPr>
      </w:pPr>
      <w:r w:rsidRPr="0096082E">
        <w:rPr>
          <w:b/>
          <w:color w:val="7030A0"/>
          <w:sz w:val="24"/>
          <w:szCs w:val="24"/>
        </w:rPr>
        <w:t>4a.</w:t>
      </w:r>
      <w:r w:rsidR="00B0166D" w:rsidRPr="0096082E">
        <w:rPr>
          <w:b/>
          <w:color w:val="7030A0"/>
          <w:sz w:val="24"/>
          <w:szCs w:val="24"/>
        </w:rPr>
        <w:t>Secondary and Further Education</w:t>
      </w:r>
      <w:r w:rsidR="00AA4596" w:rsidRPr="0096082E">
        <w:rPr>
          <w:b/>
          <w:color w:val="7030A0"/>
          <w:sz w:val="24"/>
          <w:szCs w:val="24"/>
        </w:rPr>
        <w:t>.</w:t>
      </w:r>
    </w:p>
    <w:p w14:paraId="4A33741F" w14:textId="77777777" w:rsidR="008E360B" w:rsidRPr="0096082E" w:rsidRDefault="008E360B" w:rsidP="00AA4596">
      <w:pPr>
        <w:pStyle w:val="BodyText"/>
        <w:ind w:left="-180" w:right="206"/>
        <w:rPr>
          <w:b/>
          <w:color w:val="7030A0"/>
          <w:sz w:val="24"/>
          <w:szCs w:val="24"/>
        </w:rPr>
      </w:pPr>
    </w:p>
    <w:p w14:paraId="5503E889" w14:textId="77777777" w:rsidR="00A81FAC" w:rsidRDefault="00CA4389" w:rsidP="00A81FAC">
      <w:pPr>
        <w:pStyle w:val="BodyText"/>
        <w:ind w:left="-180" w:right="206"/>
      </w:pPr>
      <w:r w:rsidRPr="00CA4389">
        <w:t xml:space="preserve">Please </w:t>
      </w:r>
      <w:r w:rsidR="00082EE7">
        <w:t xml:space="preserve">enter details of your Secondary Education and Further Education including details of qualifications obtained. </w:t>
      </w:r>
    </w:p>
    <w:p w14:paraId="11FCB321" w14:textId="77777777" w:rsidR="004F62DA" w:rsidRDefault="004F62DA" w:rsidP="00A81FAC">
      <w:pPr>
        <w:pStyle w:val="BodyText"/>
        <w:ind w:left="-180" w:right="20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1603"/>
        <w:gridCol w:w="4390"/>
        <w:gridCol w:w="1547"/>
      </w:tblGrid>
      <w:tr w:rsidR="004F62DA" w:rsidRPr="00E223DF" w14:paraId="5E5F0FDB" w14:textId="77777777" w:rsidTr="00E223DF">
        <w:tc>
          <w:tcPr>
            <w:tcW w:w="2988" w:type="dxa"/>
            <w:shd w:val="clear" w:color="auto" w:fill="auto"/>
          </w:tcPr>
          <w:p w14:paraId="2670A6EC" w14:textId="77777777" w:rsidR="004F62DA" w:rsidRPr="00E223DF" w:rsidRDefault="004F62DA" w:rsidP="00B0166D">
            <w:pPr>
              <w:rPr>
                <w:b/>
                <w:sz w:val="22"/>
                <w:szCs w:val="22"/>
              </w:rPr>
            </w:pPr>
            <w:r w:rsidRPr="00E223DF">
              <w:rPr>
                <w:b/>
                <w:sz w:val="22"/>
                <w:szCs w:val="22"/>
              </w:rPr>
              <w:t>School / College</w:t>
            </w:r>
          </w:p>
          <w:p w14:paraId="4AC06C79" w14:textId="77777777" w:rsidR="004F62DA" w:rsidRPr="00E223DF" w:rsidRDefault="004F62DA" w:rsidP="00B0166D">
            <w:pPr>
              <w:rPr>
                <w:b/>
                <w:sz w:val="22"/>
                <w:szCs w:val="22"/>
              </w:rPr>
            </w:pPr>
            <w:r w:rsidRPr="00E223DF">
              <w:rPr>
                <w:b/>
                <w:sz w:val="22"/>
                <w:szCs w:val="22"/>
              </w:rPr>
              <w:t xml:space="preserve">(name and address) </w:t>
            </w:r>
          </w:p>
        </w:tc>
        <w:tc>
          <w:tcPr>
            <w:tcW w:w="1620" w:type="dxa"/>
            <w:shd w:val="clear" w:color="auto" w:fill="auto"/>
          </w:tcPr>
          <w:p w14:paraId="530E3566" w14:textId="77777777" w:rsidR="004F62DA" w:rsidRPr="00E223DF" w:rsidRDefault="004F62DA" w:rsidP="00B0166D">
            <w:pPr>
              <w:rPr>
                <w:b/>
                <w:sz w:val="22"/>
                <w:szCs w:val="22"/>
              </w:rPr>
            </w:pPr>
            <w:r w:rsidRPr="00E223DF">
              <w:rPr>
                <w:b/>
                <w:sz w:val="22"/>
                <w:szCs w:val="22"/>
              </w:rPr>
              <w:t>Dates Attended</w:t>
            </w:r>
          </w:p>
          <w:p w14:paraId="632362EB" w14:textId="77777777" w:rsidR="004F62DA" w:rsidRPr="00E223DF" w:rsidRDefault="004F62DA" w:rsidP="00B0166D">
            <w:pPr>
              <w:rPr>
                <w:b/>
                <w:sz w:val="22"/>
                <w:szCs w:val="22"/>
              </w:rPr>
            </w:pPr>
            <w:r w:rsidRPr="00E223DF">
              <w:rPr>
                <w:b/>
                <w:sz w:val="22"/>
                <w:szCs w:val="22"/>
              </w:rPr>
              <w:t>(from – to)</w:t>
            </w:r>
          </w:p>
        </w:tc>
        <w:tc>
          <w:tcPr>
            <w:tcW w:w="4500" w:type="dxa"/>
            <w:shd w:val="clear" w:color="auto" w:fill="auto"/>
          </w:tcPr>
          <w:p w14:paraId="5F96BB8B" w14:textId="77777777" w:rsidR="004F62DA" w:rsidRPr="00E223DF" w:rsidRDefault="004F62DA" w:rsidP="00B0166D">
            <w:pPr>
              <w:rPr>
                <w:b/>
                <w:sz w:val="22"/>
                <w:szCs w:val="22"/>
              </w:rPr>
            </w:pPr>
            <w:r w:rsidRPr="00E223DF">
              <w:rPr>
                <w:b/>
                <w:sz w:val="22"/>
                <w:szCs w:val="22"/>
              </w:rPr>
              <w:t>Qualifications</w:t>
            </w:r>
          </w:p>
          <w:p w14:paraId="34A5AC19" w14:textId="77777777" w:rsidR="004F62DA" w:rsidRPr="00E223DF" w:rsidRDefault="004F62DA" w:rsidP="00B0166D">
            <w:pPr>
              <w:rPr>
                <w:b/>
                <w:sz w:val="22"/>
                <w:szCs w:val="22"/>
              </w:rPr>
            </w:pPr>
            <w:r w:rsidRPr="00E223DF">
              <w:rPr>
                <w:b/>
                <w:sz w:val="22"/>
                <w:szCs w:val="22"/>
              </w:rPr>
              <w:t xml:space="preserve">(subject, level and grade) </w:t>
            </w:r>
          </w:p>
        </w:tc>
        <w:tc>
          <w:tcPr>
            <w:tcW w:w="1574" w:type="dxa"/>
            <w:shd w:val="clear" w:color="auto" w:fill="auto"/>
          </w:tcPr>
          <w:p w14:paraId="52C80470" w14:textId="77777777" w:rsidR="004F62DA" w:rsidRPr="00E223DF" w:rsidRDefault="004F62DA" w:rsidP="00B0166D">
            <w:pPr>
              <w:rPr>
                <w:b/>
                <w:sz w:val="22"/>
                <w:szCs w:val="22"/>
              </w:rPr>
            </w:pPr>
            <w:r w:rsidRPr="00E223DF">
              <w:rPr>
                <w:b/>
                <w:sz w:val="22"/>
                <w:szCs w:val="22"/>
              </w:rPr>
              <w:t>Year of Award</w:t>
            </w:r>
          </w:p>
        </w:tc>
      </w:tr>
      <w:tr w:rsidR="004F62DA" w:rsidRPr="00E223DF" w14:paraId="01278A84" w14:textId="77777777" w:rsidTr="00E223DF">
        <w:tc>
          <w:tcPr>
            <w:tcW w:w="2988" w:type="dxa"/>
            <w:shd w:val="clear" w:color="auto" w:fill="auto"/>
          </w:tcPr>
          <w:p w14:paraId="7FF03639" w14:textId="77777777" w:rsidR="004F62DA" w:rsidRPr="00E223DF" w:rsidRDefault="004F62DA" w:rsidP="00B0166D">
            <w:pPr>
              <w:rPr>
                <w:b/>
              </w:rPr>
            </w:pPr>
          </w:p>
          <w:p w14:paraId="3D5D179A" w14:textId="77777777" w:rsidR="004F62DA" w:rsidRPr="00E223DF" w:rsidRDefault="004F62DA" w:rsidP="00B0166D">
            <w:pPr>
              <w:rPr>
                <w:b/>
              </w:rPr>
            </w:pPr>
          </w:p>
          <w:p w14:paraId="375F4231" w14:textId="77777777" w:rsidR="004F62DA" w:rsidRPr="00E223DF" w:rsidRDefault="004F62DA" w:rsidP="00B0166D">
            <w:pPr>
              <w:rPr>
                <w:b/>
              </w:rPr>
            </w:pPr>
          </w:p>
          <w:p w14:paraId="5C7B2412" w14:textId="77777777" w:rsidR="004F62DA" w:rsidRPr="00E223DF" w:rsidRDefault="004F62DA" w:rsidP="00B0166D">
            <w:pPr>
              <w:rPr>
                <w:b/>
              </w:rPr>
            </w:pPr>
          </w:p>
          <w:p w14:paraId="7B23B14F" w14:textId="77777777" w:rsidR="004F62DA" w:rsidRPr="00E223DF" w:rsidRDefault="004F62DA" w:rsidP="00B0166D">
            <w:pPr>
              <w:rPr>
                <w:b/>
              </w:rPr>
            </w:pPr>
          </w:p>
          <w:p w14:paraId="23561DAF" w14:textId="77777777" w:rsidR="004F62DA" w:rsidRPr="00E223DF" w:rsidRDefault="004F62DA" w:rsidP="00B0166D">
            <w:pPr>
              <w:rPr>
                <w:b/>
              </w:rPr>
            </w:pPr>
          </w:p>
          <w:p w14:paraId="39BD9153" w14:textId="77777777" w:rsidR="004F62DA" w:rsidRPr="00E223DF" w:rsidRDefault="004F62DA" w:rsidP="00B0166D">
            <w:pPr>
              <w:rPr>
                <w:b/>
              </w:rPr>
            </w:pPr>
          </w:p>
          <w:p w14:paraId="387CF352" w14:textId="77777777" w:rsidR="004F62DA" w:rsidRPr="00E223DF" w:rsidRDefault="004F62DA" w:rsidP="00B0166D">
            <w:pPr>
              <w:rPr>
                <w:b/>
              </w:rPr>
            </w:pPr>
          </w:p>
          <w:p w14:paraId="2C8F6649" w14:textId="77777777" w:rsidR="004F62DA" w:rsidRPr="00E223DF" w:rsidRDefault="004F62DA" w:rsidP="00B0166D">
            <w:pPr>
              <w:rPr>
                <w:b/>
              </w:rPr>
            </w:pPr>
          </w:p>
          <w:p w14:paraId="1453BBAA" w14:textId="77777777" w:rsidR="004F62DA" w:rsidRPr="00E223DF" w:rsidRDefault="004F62DA" w:rsidP="00B0166D">
            <w:pPr>
              <w:rPr>
                <w:b/>
              </w:rPr>
            </w:pPr>
          </w:p>
          <w:p w14:paraId="6B5324A0" w14:textId="77777777" w:rsidR="004F62DA" w:rsidRPr="00E223DF" w:rsidRDefault="004F62DA" w:rsidP="00B0166D">
            <w:pPr>
              <w:rPr>
                <w:b/>
              </w:rPr>
            </w:pPr>
          </w:p>
          <w:p w14:paraId="6FB0ECFB" w14:textId="77777777" w:rsidR="004F62DA" w:rsidRPr="00E223DF" w:rsidRDefault="004F62DA" w:rsidP="00B0166D">
            <w:pPr>
              <w:rPr>
                <w:b/>
              </w:rPr>
            </w:pPr>
          </w:p>
        </w:tc>
        <w:tc>
          <w:tcPr>
            <w:tcW w:w="1620" w:type="dxa"/>
            <w:shd w:val="clear" w:color="auto" w:fill="auto"/>
          </w:tcPr>
          <w:p w14:paraId="718057E2" w14:textId="77777777" w:rsidR="004F62DA" w:rsidRPr="00E223DF" w:rsidRDefault="004F62DA" w:rsidP="00B0166D">
            <w:pPr>
              <w:rPr>
                <w:b/>
              </w:rPr>
            </w:pPr>
          </w:p>
          <w:p w14:paraId="63B87F4C" w14:textId="77777777" w:rsidR="004F62DA" w:rsidRPr="00E223DF" w:rsidRDefault="004F62DA" w:rsidP="00B0166D">
            <w:pPr>
              <w:rPr>
                <w:b/>
              </w:rPr>
            </w:pPr>
          </w:p>
          <w:p w14:paraId="37F86CBD" w14:textId="77777777" w:rsidR="004F62DA" w:rsidRPr="00E223DF" w:rsidRDefault="004F62DA" w:rsidP="00B0166D">
            <w:pPr>
              <w:rPr>
                <w:b/>
              </w:rPr>
            </w:pPr>
          </w:p>
          <w:p w14:paraId="5070583D" w14:textId="77777777" w:rsidR="004F62DA" w:rsidRPr="00E223DF" w:rsidRDefault="004F62DA" w:rsidP="00B0166D">
            <w:pPr>
              <w:rPr>
                <w:b/>
              </w:rPr>
            </w:pPr>
          </w:p>
          <w:p w14:paraId="00F6043D" w14:textId="77777777" w:rsidR="004F62DA" w:rsidRPr="00E223DF" w:rsidRDefault="004F62DA" w:rsidP="00B0166D">
            <w:pPr>
              <w:rPr>
                <w:b/>
              </w:rPr>
            </w:pPr>
          </w:p>
          <w:p w14:paraId="790D5719" w14:textId="77777777" w:rsidR="004F62DA" w:rsidRPr="00E223DF" w:rsidRDefault="004F62DA" w:rsidP="00B0166D">
            <w:pPr>
              <w:rPr>
                <w:b/>
              </w:rPr>
            </w:pPr>
          </w:p>
          <w:p w14:paraId="0FD34A1B" w14:textId="77777777" w:rsidR="004F62DA" w:rsidRPr="00E223DF" w:rsidRDefault="004F62DA" w:rsidP="00B0166D">
            <w:pPr>
              <w:rPr>
                <w:b/>
              </w:rPr>
            </w:pPr>
          </w:p>
          <w:p w14:paraId="37CE9BBE" w14:textId="77777777" w:rsidR="004F62DA" w:rsidRPr="00E223DF" w:rsidRDefault="004F62DA" w:rsidP="00B0166D">
            <w:pPr>
              <w:rPr>
                <w:b/>
              </w:rPr>
            </w:pPr>
          </w:p>
          <w:p w14:paraId="0C3988C4" w14:textId="77777777" w:rsidR="004F62DA" w:rsidRPr="00E223DF" w:rsidRDefault="004F62DA" w:rsidP="00B0166D">
            <w:pPr>
              <w:rPr>
                <w:b/>
              </w:rPr>
            </w:pPr>
          </w:p>
          <w:p w14:paraId="16407849" w14:textId="77777777" w:rsidR="004F62DA" w:rsidRPr="00E223DF" w:rsidRDefault="004F62DA" w:rsidP="00B0166D">
            <w:pPr>
              <w:rPr>
                <w:b/>
              </w:rPr>
            </w:pPr>
          </w:p>
        </w:tc>
        <w:tc>
          <w:tcPr>
            <w:tcW w:w="4500" w:type="dxa"/>
            <w:shd w:val="clear" w:color="auto" w:fill="auto"/>
          </w:tcPr>
          <w:p w14:paraId="42533B05" w14:textId="77777777" w:rsidR="004F62DA" w:rsidRPr="00E223DF" w:rsidRDefault="004F62DA" w:rsidP="00B0166D">
            <w:pPr>
              <w:rPr>
                <w:b/>
              </w:rPr>
            </w:pPr>
          </w:p>
        </w:tc>
        <w:tc>
          <w:tcPr>
            <w:tcW w:w="1574" w:type="dxa"/>
            <w:shd w:val="clear" w:color="auto" w:fill="auto"/>
          </w:tcPr>
          <w:p w14:paraId="0E0C18FE" w14:textId="77777777" w:rsidR="004F62DA" w:rsidRPr="00E223DF" w:rsidRDefault="004F62DA" w:rsidP="00B0166D">
            <w:pPr>
              <w:rPr>
                <w:b/>
              </w:rPr>
            </w:pPr>
          </w:p>
        </w:tc>
      </w:tr>
    </w:tbl>
    <w:p w14:paraId="64F98CF1" w14:textId="77777777" w:rsidR="00B0166D" w:rsidRDefault="00B0166D" w:rsidP="00B0166D">
      <w:pPr>
        <w:rPr>
          <w:b/>
        </w:rPr>
      </w:pPr>
    </w:p>
    <w:p w14:paraId="54A0F316" w14:textId="77777777" w:rsidR="00082EE7" w:rsidRPr="00B0166D" w:rsidRDefault="00082EE7" w:rsidP="00082EE7">
      <w:pPr>
        <w:rPr>
          <w:b/>
          <w:sz w:val="24"/>
          <w:szCs w:val="24"/>
        </w:rPr>
      </w:pPr>
    </w:p>
    <w:p w14:paraId="3D9A69C2" w14:textId="537CD371" w:rsidR="00B0166D" w:rsidRDefault="00B0166D" w:rsidP="00082EE7">
      <w:pPr>
        <w:rPr>
          <w:b/>
          <w:color w:val="7030A0"/>
          <w:sz w:val="24"/>
          <w:szCs w:val="24"/>
        </w:rPr>
      </w:pPr>
      <w:r w:rsidRPr="008E360B">
        <w:rPr>
          <w:b/>
          <w:color w:val="7030A0"/>
          <w:sz w:val="24"/>
          <w:szCs w:val="24"/>
        </w:rPr>
        <w:t>4b.</w:t>
      </w:r>
      <w:r w:rsidR="00AA4596" w:rsidRPr="008E360B">
        <w:rPr>
          <w:b/>
          <w:color w:val="7030A0"/>
          <w:sz w:val="24"/>
          <w:szCs w:val="24"/>
        </w:rPr>
        <w:t xml:space="preserve"> </w:t>
      </w:r>
      <w:r w:rsidR="00082EE7" w:rsidRPr="008E360B">
        <w:rPr>
          <w:b/>
          <w:color w:val="7030A0"/>
          <w:sz w:val="24"/>
          <w:szCs w:val="24"/>
        </w:rPr>
        <w:t>Higher Education and Professional Qualifications</w:t>
      </w:r>
      <w:r w:rsidR="00AA4596" w:rsidRPr="008E360B">
        <w:rPr>
          <w:b/>
          <w:color w:val="7030A0"/>
          <w:sz w:val="24"/>
          <w:szCs w:val="24"/>
        </w:rPr>
        <w:t>.</w:t>
      </w:r>
    </w:p>
    <w:p w14:paraId="76C87881" w14:textId="77777777" w:rsidR="008E360B" w:rsidRPr="008E360B" w:rsidRDefault="008E360B" w:rsidP="00082EE7">
      <w:pPr>
        <w:rPr>
          <w:b/>
          <w:color w:val="7030A0"/>
          <w:sz w:val="24"/>
          <w:szCs w:val="24"/>
        </w:rPr>
      </w:pPr>
    </w:p>
    <w:p w14:paraId="69114B98" w14:textId="41B829F0" w:rsidR="00082EE7" w:rsidRDefault="00082EE7" w:rsidP="00082EE7">
      <w:pPr>
        <w:rPr>
          <w:sz w:val="22"/>
          <w:szCs w:val="22"/>
        </w:rPr>
      </w:pPr>
      <w:r w:rsidRPr="00FC73BA">
        <w:rPr>
          <w:sz w:val="22"/>
          <w:szCs w:val="22"/>
        </w:rPr>
        <w:t>Please enter deta</w:t>
      </w:r>
      <w:r>
        <w:rPr>
          <w:sz w:val="22"/>
          <w:szCs w:val="22"/>
        </w:rPr>
        <w:t>ils of all Higher Education a</w:t>
      </w:r>
      <w:r w:rsidRPr="00FC73BA">
        <w:rPr>
          <w:sz w:val="22"/>
          <w:szCs w:val="22"/>
        </w:rPr>
        <w:t>wards</w:t>
      </w:r>
      <w:r>
        <w:rPr>
          <w:sz w:val="22"/>
          <w:szCs w:val="22"/>
        </w:rPr>
        <w:t xml:space="preserve"> and professional qualifications</w:t>
      </w:r>
      <w:r w:rsidRPr="00FC73BA">
        <w:rPr>
          <w:sz w:val="22"/>
          <w:szCs w:val="22"/>
        </w:rPr>
        <w:t xml:space="preserve"> including any awa</w:t>
      </w:r>
      <w:r>
        <w:rPr>
          <w:sz w:val="22"/>
          <w:szCs w:val="22"/>
        </w:rPr>
        <w:t>rd</w:t>
      </w:r>
      <w:r w:rsidR="0096082E">
        <w:rPr>
          <w:sz w:val="22"/>
          <w:szCs w:val="22"/>
        </w:rPr>
        <w:t>s.</w:t>
      </w:r>
    </w:p>
    <w:p w14:paraId="512DBB92" w14:textId="77777777" w:rsidR="0096082E" w:rsidRDefault="0096082E" w:rsidP="00082EE7">
      <w:pPr>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65"/>
        <w:gridCol w:w="3780"/>
        <w:gridCol w:w="1620"/>
      </w:tblGrid>
      <w:tr w:rsidR="00082EE7" w:rsidRPr="00E223DF" w14:paraId="206F8A90" w14:textId="77777777" w:rsidTr="00E223DF">
        <w:trPr>
          <w:trHeight w:val="602"/>
        </w:trPr>
        <w:tc>
          <w:tcPr>
            <w:tcW w:w="3163" w:type="dxa"/>
            <w:shd w:val="clear" w:color="auto" w:fill="auto"/>
          </w:tcPr>
          <w:p w14:paraId="578DEB72" w14:textId="77777777" w:rsidR="00082EE7" w:rsidRPr="00E223DF" w:rsidRDefault="00082EE7" w:rsidP="00F6256E">
            <w:pPr>
              <w:rPr>
                <w:b/>
                <w:sz w:val="22"/>
                <w:szCs w:val="22"/>
              </w:rPr>
            </w:pPr>
            <w:r w:rsidRPr="00E223DF">
              <w:rPr>
                <w:b/>
                <w:sz w:val="22"/>
                <w:szCs w:val="22"/>
              </w:rPr>
              <w:t>University / College / Awarding Institution</w:t>
            </w:r>
          </w:p>
        </w:tc>
        <w:tc>
          <w:tcPr>
            <w:tcW w:w="2165" w:type="dxa"/>
            <w:shd w:val="clear" w:color="auto" w:fill="auto"/>
          </w:tcPr>
          <w:p w14:paraId="7A8E5D76" w14:textId="77777777" w:rsidR="00082EE7" w:rsidRPr="00E223DF" w:rsidRDefault="00082EE7" w:rsidP="00F6256E">
            <w:pPr>
              <w:rPr>
                <w:b/>
                <w:sz w:val="22"/>
                <w:szCs w:val="22"/>
              </w:rPr>
            </w:pPr>
            <w:r w:rsidRPr="00E223DF">
              <w:rPr>
                <w:b/>
                <w:sz w:val="22"/>
                <w:szCs w:val="22"/>
              </w:rPr>
              <w:t>Dates Attended</w:t>
            </w:r>
          </w:p>
          <w:p w14:paraId="42A46B08" w14:textId="77777777" w:rsidR="00082EE7" w:rsidRPr="00E223DF" w:rsidRDefault="00082EE7" w:rsidP="00F6256E">
            <w:pPr>
              <w:rPr>
                <w:b/>
                <w:sz w:val="22"/>
                <w:szCs w:val="22"/>
              </w:rPr>
            </w:pPr>
            <w:r w:rsidRPr="00E223DF">
              <w:rPr>
                <w:b/>
                <w:sz w:val="22"/>
                <w:szCs w:val="22"/>
              </w:rPr>
              <w:t>(from – to)</w:t>
            </w:r>
          </w:p>
        </w:tc>
        <w:tc>
          <w:tcPr>
            <w:tcW w:w="3780" w:type="dxa"/>
            <w:shd w:val="clear" w:color="auto" w:fill="auto"/>
          </w:tcPr>
          <w:p w14:paraId="38AAF2CA" w14:textId="77777777" w:rsidR="00082EE7" w:rsidRPr="00E223DF" w:rsidRDefault="00082EE7" w:rsidP="00F6256E">
            <w:pPr>
              <w:rPr>
                <w:b/>
                <w:sz w:val="22"/>
                <w:szCs w:val="22"/>
              </w:rPr>
            </w:pPr>
            <w:r w:rsidRPr="00E223DF">
              <w:rPr>
                <w:b/>
                <w:sz w:val="22"/>
                <w:szCs w:val="22"/>
              </w:rPr>
              <w:t xml:space="preserve">Qualification Details (including subject and level / grade of award.) </w:t>
            </w:r>
          </w:p>
        </w:tc>
        <w:tc>
          <w:tcPr>
            <w:tcW w:w="1620" w:type="dxa"/>
            <w:shd w:val="clear" w:color="auto" w:fill="auto"/>
          </w:tcPr>
          <w:p w14:paraId="113103E8" w14:textId="77777777" w:rsidR="00082EE7" w:rsidRPr="00E223DF" w:rsidRDefault="00082EE7" w:rsidP="00F6256E">
            <w:pPr>
              <w:rPr>
                <w:b/>
                <w:sz w:val="22"/>
                <w:szCs w:val="22"/>
              </w:rPr>
            </w:pPr>
            <w:r w:rsidRPr="00E223DF">
              <w:rPr>
                <w:b/>
                <w:sz w:val="22"/>
                <w:szCs w:val="22"/>
              </w:rPr>
              <w:t>Date of Award</w:t>
            </w:r>
          </w:p>
        </w:tc>
      </w:tr>
      <w:tr w:rsidR="00082EE7" w:rsidRPr="00E223DF" w14:paraId="58B8FFC4" w14:textId="77777777" w:rsidTr="00E223DF">
        <w:trPr>
          <w:trHeight w:val="1610"/>
        </w:trPr>
        <w:tc>
          <w:tcPr>
            <w:tcW w:w="3163" w:type="dxa"/>
            <w:shd w:val="clear" w:color="auto" w:fill="auto"/>
          </w:tcPr>
          <w:p w14:paraId="72238163" w14:textId="77777777" w:rsidR="00082EE7" w:rsidRPr="00E223DF" w:rsidRDefault="00082EE7" w:rsidP="00F6256E">
            <w:pPr>
              <w:rPr>
                <w:sz w:val="22"/>
                <w:szCs w:val="22"/>
              </w:rPr>
            </w:pPr>
          </w:p>
          <w:p w14:paraId="5727B351" w14:textId="77777777" w:rsidR="00082EE7" w:rsidRPr="00E223DF" w:rsidRDefault="00082EE7" w:rsidP="00F6256E">
            <w:pPr>
              <w:rPr>
                <w:sz w:val="22"/>
                <w:szCs w:val="22"/>
              </w:rPr>
            </w:pPr>
          </w:p>
          <w:p w14:paraId="29170A1C" w14:textId="77777777" w:rsidR="00F313F7" w:rsidRPr="00E223DF" w:rsidRDefault="00F313F7" w:rsidP="00F6256E">
            <w:pPr>
              <w:rPr>
                <w:sz w:val="22"/>
                <w:szCs w:val="22"/>
              </w:rPr>
            </w:pPr>
          </w:p>
          <w:p w14:paraId="73EBAC49" w14:textId="77777777" w:rsidR="00F313F7" w:rsidRPr="00E223DF" w:rsidRDefault="00F313F7" w:rsidP="00F6256E">
            <w:pPr>
              <w:rPr>
                <w:sz w:val="22"/>
                <w:szCs w:val="22"/>
              </w:rPr>
            </w:pPr>
          </w:p>
          <w:p w14:paraId="333D5DBD" w14:textId="77777777" w:rsidR="00F313F7" w:rsidRPr="00E223DF" w:rsidRDefault="00F313F7" w:rsidP="00F6256E">
            <w:pPr>
              <w:rPr>
                <w:sz w:val="22"/>
                <w:szCs w:val="22"/>
              </w:rPr>
            </w:pPr>
          </w:p>
          <w:p w14:paraId="5441E0D1" w14:textId="77777777" w:rsidR="00F313F7" w:rsidRPr="00E223DF" w:rsidRDefault="00F313F7" w:rsidP="00F6256E">
            <w:pPr>
              <w:rPr>
                <w:sz w:val="22"/>
                <w:szCs w:val="22"/>
              </w:rPr>
            </w:pPr>
          </w:p>
          <w:p w14:paraId="7E5AA4DD" w14:textId="77777777" w:rsidR="00F313F7" w:rsidRPr="00E223DF" w:rsidRDefault="00F313F7" w:rsidP="00F6256E">
            <w:pPr>
              <w:rPr>
                <w:sz w:val="22"/>
                <w:szCs w:val="22"/>
              </w:rPr>
            </w:pPr>
          </w:p>
          <w:p w14:paraId="7673A48C" w14:textId="77777777" w:rsidR="00F313F7" w:rsidRPr="00E223DF" w:rsidRDefault="00F313F7" w:rsidP="00F6256E">
            <w:pPr>
              <w:rPr>
                <w:sz w:val="22"/>
                <w:szCs w:val="22"/>
              </w:rPr>
            </w:pPr>
          </w:p>
          <w:p w14:paraId="4D7C8F36" w14:textId="77777777" w:rsidR="00F313F7" w:rsidRPr="00E223DF" w:rsidRDefault="00F313F7" w:rsidP="00F6256E">
            <w:pPr>
              <w:rPr>
                <w:sz w:val="22"/>
                <w:szCs w:val="22"/>
              </w:rPr>
            </w:pPr>
          </w:p>
          <w:p w14:paraId="3E8EEA4D" w14:textId="77777777" w:rsidR="00F313F7" w:rsidRPr="00E223DF" w:rsidRDefault="00F313F7" w:rsidP="00F6256E">
            <w:pPr>
              <w:rPr>
                <w:sz w:val="22"/>
                <w:szCs w:val="22"/>
              </w:rPr>
            </w:pPr>
          </w:p>
        </w:tc>
        <w:tc>
          <w:tcPr>
            <w:tcW w:w="2165" w:type="dxa"/>
            <w:shd w:val="clear" w:color="auto" w:fill="auto"/>
          </w:tcPr>
          <w:p w14:paraId="0BBF6418" w14:textId="77777777" w:rsidR="00082EE7" w:rsidRPr="00E223DF" w:rsidRDefault="00082EE7" w:rsidP="00F6256E">
            <w:pPr>
              <w:rPr>
                <w:sz w:val="22"/>
                <w:szCs w:val="22"/>
              </w:rPr>
            </w:pPr>
          </w:p>
        </w:tc>
        <w:tc>
          <w:tcPr>
            <w:tcW w:w="3780" w:type="dxa"/>
            <w:shd w:val="clear" w:color="auto" w:fill="auto"/>
          </w:tcPr>
          <w:p w14:paraId="486F9135" w14:textId="77777777" w:rsidR="00082EE7" w:rsidRPr="00E223DF" w:rsidRDefault="00082EE7" w:rsidP="00F6256E">
            <w:pPr>
              <w:rPr>
                <w:sz w:val="22"/>
                <w:szCs w:val="22"/>
              </w:rPr>
            </w:pPr>
          </w:p>
        </w:tc>
        <w:tc>
          <w:tcPr>
            <w:tcW w:w="1620" w:type="dxa"/>
            <w:shd w:val="clear" w:color="auto" w:fill="auto"/>
          </w:tcPr>
          <w:p w14:paraId="7B2289B3" w14:textId="77777777" w:rsidR="00082EE7" w:rsidRPr="00E223DF" w:rsidRDefault="00082EE7" w:rsidP="00F6256E">
            <w:pPr>
              <w:rPr>
                <w:sz w:val="22"/>
                <w:szCs w:val="22"/>
              </w:rPr>
            </w:pPr>
          </w:p>
          <w:p w14:paraId="770983FF" w14:textId="77777777" w:rsidR="00082EE7" w:rsidRPr="00E223DF" w:rsidRDefault="00082EE7" w:rsidP="00F6256E">
            <w:pPr>
              <w:rPr>
                <w:sz w:val="22"/>
                <w:szCs w:val="22"/>
              </w:rPr>
            </w:pPr>
          </w:p>
          <w:p w14:paraId="4319C419" w14:textId="77777777" w:rsidR="00082EE7" w:rsidRPr="00E223DF" w:rsidRDefault="00082EE7" w:rsidP="00F6256E">
            <w:pPr>
              <w:rPr>
                <w:sz w:val="22"/>
                <w:szCs w:val="22"/>
              </w:rPr>
            </w:pPr>
          </w:p>
          <w:p w14:paraId="4E84D3AA" w14:textId="77777777" w:rsidR="00082EE7" w:rsidRPr="00E223DF" w:rsidRDefault="00082EE7" w:rsidP="00F6256E">
            <w:pPr>
              <w:rPr>
                <w:sz w:val="22"/>
                <w:szCs w:val="22"/>
              </w:rPr>
            </w:pPr>
          </w:p>
        </w:tc>
      </w:tr>
    </w:tbl>
    <w:p w14:paraId="4C38E854" w14:textId="77777777" w:rsidR="00B0166D" w:rsidRPr="008E360B" w:rsidRDefault="00B0166D" w:rsidP="00B0166D">
      <w:pPr>
        <w:rPr>
          <w:b/>
          <w:color w:val="7030A0"/>
          <w:sz w:val="24"/>
          <w:szCs w:val="24"/>
        </w:rPr>
      </w:pPr>
    </w:p>
    <w:p w14:paraId="3E35CE75" w14:textId="46B825C9" w:rsidR="00B0166D" w:rsidRDefault="00B0166D" w:rsidP="00B0166D">
      <w:pPr>
        <w:rPr>
          <w:b/>
          <w:color w:val="7030A0"/>
          <w:sz w:val="24"/>
          <w:szCs w:val="24"/>
        </w:rPr>
      </w:pPr>
      <w:r w:rsidRPr="008E360B">
        <w:rPr>
          <w:b/>
          <w:color w:val="7030A0"/>
          <w:sz w:val="24"/>
          <w:szCs w:val="24"/>
        </w:rPr>
        <w:t>4c. Courses Attended</w:t>
      </w:r>
      <w:r w:rsidR="00AA4596" w:rsidRPr="008E360B">
        <w:rPr>
          <w:b/>
          <w:color w:val="7030A0"/>
          <w:sz w:val="24"/>
          <w:szCs w:val="24"/>
        </w:rPr>
        <w:t>.</w:t>
      </w:r>
    </w:p>
    <w:p w14:paraId="218E6032" w14:textId="77777777" w:rsidR="008E360B" w:rsidRPr="008E360B" w:rsidRDefault="008E360B" w:rsidP="00B0166D">
      <w:pPr>
        <w:rPr>
          <w:b/>
          <w:color w:val="7030A0"/>
          <w:sz w:val="24"/>
          <w:szCs w:val="24"/>
        </w:rPr>
      </w:pPr>
    </w:p>
    <w:p w14:paraId="313E4695" w14:textId="77777777" w:rsidR="00B0166D" w:rsidRDefault="00B0166D" w:rsidP="00B0166D">
      <w:pPr>
        <w:rPr>
          <w:sz w:val="22"/>
          <w:szCs w:val="22"/>
        </w:rPr>
      </w:pPr>
      <w:r>
        <w:rPr>
          <w:sz w:val="22"/>
          <w:szCs w:val="22"/>
        </w:rPr>
        <w:t>Please provide details of additional courses relevant to your application that you have attended in the last 3 years.</w:t>
      </w:r>
    </w:p>
    <w:p w14:paraId="3D268112" w14:textId="77777777" w:rsidR="00B0166D" w:rsidRDefault="00B0166D" w:rsidP="00B0166D">
      <w:pPr>
        <w:rPr>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gridCol w:w="1620"/>
      </w:tblGrid>
      <w:tr w:rsidR="00B0166D" w:rsidRPr="00E223DF" w14:paraId="050C66C7" w14:textId="77777777" w:rsidTr="00E223DF">
        <w:tc>
          <w:tcPr>
            <w:tcW w:w="5148" w:type="dxa"/>
            <w:shd w:val="clear" w:color="auto" w:fill="auto"/>
          </w:tcPr>
          <w:p w14:paraId="09325932" w14:textId="77777777" w:rsidR="00B0166D" w:rsidRPr="00E223DF" w:rsidRDefault="00B0166D" w:rsidP="00F6256E">
            <w:pPr>
              <w:rPr>
                <w:b/>
                <w:sz w:val="22"/>
                <w:szCs w:val="22"/>
              </w:rPr>
            </w:pPr>
            <w:r w:rsidRPr="00E223DF">
              <w:rPr>
                <w:b/>
                <w:sz w:val="22"/>
                <w:szCs w:val="22"/>
              </w:rPr>
              <w:t xml:space="preserve">Course Title </w:t>
            </w:r>
          </w:p>
        </w:tc>
        <w:tc>
          <w:tcPr>
            <w:tcW w:w="3960" w:type="dxa"/>
            <w:shd w:val="clear" w:color="auto" w:fill="auto"/>
          </w:tcPr>
          <w:p w14:paraId="6B949BD8" w14:textId="77777777" w:rsidR="00B0166D" w:rsidRPr="00E223DF" w:rsidRDefault="00B0166D" w:rsidP="00F6256E">
            <w:pPr>
              <w:rPr>
                <w:b/>
                <w:sz w:val="22"/>
                <w:szCs w:val="22"/>
              </w:rPr>
            </w:pPr>
            <w:r w:rsidRPr="00E223DF">
              <w:rPr>
                <w:b/>
                <w:sz w:val="22"/>
                <w:szCs w:val="22"/>
              </w:rPr>
              <w:t>Organising / Accrediting Body</w:t>
            </w:r>
          </w:p>
        </w:tc>
        <w:tc>
          <w:tcPr>
            <w:tcW w:w="1620" w:type="dxa"/>
            <w:shd w:val="clear" w:color="auto" w:fill="auto"/>
          </w:tcPr>
          <w:p w14:paraId="3F2B8EA7" w14:textId="77777777" w:rsidR="00B0166D" w:rsidRPr="00E223DF" w:rsidRDefault="00B0166D" w:rsidP="00F6256E">
            <w:pPr>
              <w:rPr>
                <w:b/>
                <w:sz w:val="22"/>
                <w:szCs w:val="22"/>
              </w:rPr>
            </w:pPr>
            <w:r w:rsidRPr="00E223DF">
              <w:rPr>
                <w:b/>
                <w:sz w:val="22"/>
                <w:szCs w:val="22"/>
              </w:rPr>
              <w:t>Date</w:t>
            </w:r>
          </w:p>
        </w:tc>
      </w:tr>
      <w:tr w:rsidR="00B0166D" w:rsidRPr="00E223DF" w14:paraId="71C79EEE" w14:textId="77777777" w:rsidTr="00E223DF">
        <w:trPr>
          <w:trHeight w:val="1448"/>
        </w:trPr>
        <w:tc>
          <w:tcPr>
            <w:tcW w:w="5148" w:type="dxa"/>
            <w:shd w:val="clear" w:color="auto" w:fill="auto"/>
          </w:tcPr>
          <w:p w14:paraId="47CF860F" w14:textId="77777777" w:rsidR="00B0166D" w:rsidRPr="00E223DF" w:rsidRDefault="00B0166D" w:rsidP="00F6256E">
            <w:pPr>
              <w:rPr>
                <w:sz w:val="22"/>
                <w:szCs w:val="22"/>
              </w:rPr>
            </w:pPr>
          </w:p>
          <w:p w14:paraId="7F56B5E7" w14:textId="77777777" w:rsidR="00B0166D" w:rsidRPr="00E223DF" w:rsidRDefault="00B0166D" w:rsidP="00F6256E">
            <w:pPr>
              <w:rPr>
                <w:sz w:val="22"/>
                <w:szCs w:val="22"/>
              </w:rPr>
            </w:pPr>
          </w:p>
          <w:p w14:paraId="3C8D518F" w14:textId="77777777" w:rsidR="00AA4596" w:rsidRPr="00E223DF" w:rsidRDefault="00AA4596" w:rsidP="00F6256E">
            <w:pPr>
              <w:rPr>
                <w:sz w:val="22"/>
                <w:szCs w:val="22"/>
              </w:rPr>
            </w:pPr>
          </w:p>
          <w:p w14:paraId="147EB17F" w14:textId="77777777" w:rsidR="00B0166D" w:rsidRPr="00E223DF" w:rsidRDefault="00B0166D" w:rsidP="00F6256E">
            <w:pPr>
              <w:rPr>
                <w:sz w:val="22"/>
                <w:szCs w:val="22"/>
              </w:rPr>
            </w:pPr>
          </w:p>
          <w:p w14:paraId="5B6C00BE" w14:textId="77777777" w:rsidR="00F313F7" w:rsidRPr="00E223DF" w:rsidRDefault="00F313F7" w:rsidP="00F6256E">
            <w:pPr>
              <w:rPr>
                <w:sz w:val="22"/>
                <w:szCs w:val="22"/>
              </w:rPr>
            </w:pPr>
          </w:p>
          <w:p w14:paraId="59656E49" w14:textId="77777777" w:rsidR="00F313F7" w:rsidRPr="00E223DF" w:rsidRDefault="00F313F7" w:rsidP="00F6256E">
            <w:pPr>
              <w:rPr>
                <w:sz w:val="22"/>
                <w:szCs w:val="22"/>
              </w:rPr>
            </w:pPr>
          </w:p>
          <w:p w14:paraId="2344CAA0" w14:textId="77777777" w:rsidR="00F313F7" w:rsidRPr="00E223DF" w:rsidRDefault="00F313F7" w:rsidP="00F6256E">
            <w:pPr>
              <w:rPr>
                <w:sz w:val="22"/>
                <w:szCs w:val="22"/>
              </w:rPr>
            </w:pPr>
          </w:p>
        </w:tc>
        <w:tc>
          <w:tcPr>
            <w:tcW w:w="3960" w:type="dxa"/>
            <w:shd w:val="clear" w:color="auto" w:fill="auto"/>
          </w:tcPr>
          <w:p w14:paraId="211E2961" w14:textId="77777777" w:rsidR="00B0166D" w:rsidRPr="00E223DF" w:rsidRDefault="00B0166D" w:rsidP="00F6256E">
            <w:pPr>
              <w:rPr>
                <w:sz w:val="22"/>
                <w:szCs w:val="22"/>
              </w:rPr>
            </w:pPr>
          </w:p>
          <w:p w14:paraId="1D262C22" w14:textId="77777777" w:rsidR="00B0166D" w:rsidRPr="00E223DF" w:rsidRDefault="00B0166D" w:rsidP="00F6256E">
            <w:pPr>
              <w:rPr>
                <w:sz w:val="22"/>
                <w:szCs w:val="22"/>
              </w:rPr>
            </w:pPr>
          </w:p>
          <w:p w14:paraId="5C77C92D" w14:textId="77777777" w:rsidR="00B0166D" w:rsidRPr="00E223DF" w:rsidRDefault="00B0166D" w:rsidP="00F6256E">
            <w:pPr>
              <w:rPr>
                <w:sz w:val="22"/>
                <w:szCs w:val="22"/>
              </w:rPr>
            </w:pPr>
          </w:p>
          <w:p w14:paraId="7A6D9F5B" w14:textId="77777777" w:rsidR="00B0166D" w:rsidRPr="00E223DF" w:rsidRDefault="00B0166D" w:rsidP="00F6256E">
            <w:pPr>
              <w:rPr>
                <w:sz w:val="22"/>
                <w:szCs w:val="22"/>
              </w:rPr>
            </w:pPr>
          </w:p>
          <w:p w14:paraId="5A87685C" w14:textId="77777777" w:rsidR="00B0166D" w:rsidRPr="00E223DF" w:rsidRDefault="00B0166D" w:rsidP="00F6256E">
            <w:pPr>
              <w:rPr>
                <w:sz w:val="22"/>
                <w:szCs w:val="22"/>
              </w:rPr>
            </w:pPr>
          </w:p>
          <w:p w14:paraId="17BB6678" w14:textId="77777777" w:rsidR="00B0166D" w:rsidRPr="00E223DF" w:rsidRDefault="00B0166D" w:rsidP="00F6256E">
            <w:pPr>
              <w:rPr>
                <w:sz w:val="22"/>
                <w:szCs w:val="22"/>
              </w:rPr>
            </w:pPr>
          </w:p>
          <w:p w14:paraId="0B56C34B" w14:textId="77777777" w:rsidR="00B0166D" w:rsidRPr="00E223DF" w:rsidRDefault="00B0166D" w:rsidP="00F6256E">
            <w:pPr>
              <w:rPr>
                <w:sz w:val="22"/>
                <w:szCs w:val="22"/>
              </w:rPr>
            </w:pPr>
          </w:p>
        </w:tc>
        <w:tc>
          <w:tcPr>
            <w:tcW w:w="1620" w:type="dxa"/>
            <w:shd w:val="clear" w:color="auto" w:fill="auto"/>
          </w:tcPr>
          <w:p w14:paraId="1A8EC27B" w14:textId="77777777" w:rsidR="00B0166D" w:rsidRPr="00E223DF" w:rsidRDefault="00B0166D" w:rsidP="00F6256E">
            <w:pPr>
              <w:rPr>
                <w:sz w:val="22"/>
                <w:szCs w:val="22"/>
              </w:rPr>
            </w:pPr>
          </w:p>
        </w:tc>
      </w:tr>
    </w:tbl>
    <w:p w14:paraId="24AF3F48" w14:textId="77777777" w:rsidR="0096082E" w:rsidRDefault="0096082E" w:rsidP="00BA55EA">
      <w:pPr>
        <w:pStyle w:val="BodyText"/>
        <w:ind w:right="-154"/>
        <w:rPr>
          <w:b/>
          <w:sz w:val="24"/>
          <w:szCs w:val="24"/>
        </w:rPr>
      </w:pPr>
    </w:p>
    <w:p w14:paraId="21C0FCB8" w14:textId="77777777" w:rsidR="0096082E" w:rsidRDefault="0096082E" w:rsidP="00BA55EA">
      <w:pPr>
        <w:pStyle w:val="BodyText"/>
        <w:ind w:right="-154"/>
        <w:rPr>
          <w:b/>
          <w:sz w:val="24"/>
          <w:szCs w:val="24"/>
        </w:rPr>
      </w:pPr>
    </w:p>
    <w:p w14:paraId="76D4EA3A" w14:textId="77777777" w:rsidR="0096082E" w:rsidRDefault="0096082E" w:rsidP="00BA55EA">
      <w:pPr>
        <w:pStyle w:val="BodyText"/>
        <w:ind w:right="-154"/>
        <w:rPr>
          <w:b/>
          <w:sz w:val="24"/>
          <w:szCs w:val="24"/>
        </w:rPr>
      </w:pPr>
    </w:p>
    <w:p w14:paraId="3CF5E425" w14:textId="77777777" w:rsidR="0096082E" w:rsidRDefault="0096082E" w:rsidP="00BA55EA">
      <w:pPr>
        <w:pStyle w:val="BodyText"/>
        <w:ind w:right="-154"/>
        <w:rPr>
          <w:b/>
          <w:sz w:val="24"/>
          <w:szCs w:val="24"/>
        </w:rPr>
      </w:pPr>
    </w:p>
    <w:p w14:paraId="1228FDC9" w14:textId="3C4FCC5B" w:rsidR="007C702E" w:rsidRPr="0096082E" w:rsidRDefault="00CA4389" w:rsidP="00BA55EA">
      <w:pPr>
        <w:pStyle w:val="BodyText"/>
        <w:ind w:right="-154"/>
        <w:rPr>
          <w:b/>
          <w:bCs/>
          <w:color w:val="7030A0"/>
          <w:szCs w:val="22"/>
        </w:rPr>
      </w:pPr>
      <w:r w:rsidRPr="0096082E">
        <w:rPr>
          <w:b/>
          <w:color w:val="7030A0"/>
          <w:sz w:val="24"/>
          <w:szCs w:val="24"/>
        </w:rPr>
        <w:t xml:space="preserve">5. </w:t>
      </w:r>
      <w:r w:rsidR="0096082E">
        <w:rPr>
          <w:b/>
          <w:color w:val="7030A0"/>
          <w:sz w:val="24"/>
          <w:szCs w:val="24"/>
        </w:rPr>
        <w:t xml:space="preserve">Supporting </w:t>
      </w:r>
      <w:r w:rsidR="007C702E" w:rsidRPr="0096082E">
        <w:rPr>
          <w:color w:val="7030A0"/>
          <w:szCs w:val="22"/>
        </w:rPr>
        <w:t xml:space="preserve"> </w:t>
      </w:r>
      <w:r w:rsidR="0096082E">
        <w:rPr>
          <w:b/>
          <w:bCs/>
          <w:color w:val="7030A0"/>
          <w:szCs w:val="22"/>
        </w:rPr>
        <w:t>Statement</w:t>
      </w:r>
    </w:p>
    <w:p w14:paraId="37A83898" w14:textId="77777777" w:rsidR="0096082E" w:rsidRPr="0096082E" w:rsidRDefault="0096082E" w:rsidP="0096082E">
      <w:pPr>
        <w:pStyle w:val="BodyText"/>
        <w:ind w:left="-180" w:right="-154"/>
        <w:rPr>
          <w:szCs w:val="22"/>
        </w:rPr>
      </w:pPr>
    </w:p>
    <w:p w14:paraId="499CBC18" w14:textId="2788C2BE" w:rsidR="007C702E" w:rsidRPr="007C702E" w:rsidRDefault="0096082E" w:rsidP="008E360B">
      <w:pPr>
        <w:pStyle w:val="BodyText"/>
        <w:ind w:left="-180" w:right="-154"/>
        <w:rPr>
          <w:szCs w:val="22"/>
        </w:rPr>
      </w:pPr>
      <w:r w:rsidRPr="0096082E">
        <w:rPr>
          <w:szCs w:val="22"/>
        </w:rPr>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point please explain/give examples of how your skills, knowledge and experience make you suitable for the job. If completing a paper application form </w:t>
      </w:r>
      <w:r w:rsidRPr="0096082E">
        <w:rPr>
          <w:b/>
          <w:bCs/>
          <w:szCs w:val="22"/>
        </w:rPr>
        <w:t>you can attach extra sheets</w:t>
      </w:r>
      <w:r w:rsidRPr="0096082E">
        <w:rPr>
          <w:szCs w:val="22"/>
        </w:rPr>
        <w:t xml:space="preserve"> if required. </w:t>
      </w:r>
      <w:r w:rsidRPr="0096082E">
        <w:rPr>
          <w:b/>
          <w:bCs/>
          <w:szCs w:val="22"/>
        </w:rPr>
        <w:t>Please note CVs will not be accepted</w:t>
      </w:r>
      <w:r w:rsidRPr="0096082E">
        <w:rPr>
          <w:szCs w:val="22"/>
        </w:rPr>
        <w:t>.</w:t>
      </w:r>
    </w:p>
    <w:p w14:paraId="1CE8C7C7" w14:textId="77777777" w:rsidR="007C702E" w:rsidRDefault="007C702E" w:rsidP="007C702E">
      <w:pPr>
        <w:pStyle w:val="BodyText"/>
        <w:ind w:right="-1054"/>
        <w:rPr>
          <w:sz w:val="20"/>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A4389" w14:paraId="5B1630E1" w14:textId="77777777" w:rsidTr="00E223DF">
        <w:tc>
          <w:tcPr>
            <w:tcW w:w="10800" w:type="dxa"/>
            <w:shd w:val="clear" w:color="auto" w:fill="auto"/>
          </w:tcPr>
          <w:p w14:paraId="2944D5B7" w14:textId="77777777" w:rsidR="00CA4389" w:rsidRPr="00E223DF" w:rsidRDefault="00CA4389" w:rsidP="00E223DF">
            <w:pPr>
              <w:pStyle w:val="BodyText"/>
              <w:ind w:left="432" w:right="-1054" w:hanging="432"/>
              <w:rPr>
                <w:sz w:val="20"/>
              </w:rPr>
            </w:pPr>
          </w:p>
          <w:p w14:paraId="50C79EB4" w14:textId="77777777" w:rsidR="00CA4389" w:rsidRPr="00E223DF" w:rsidRDefault="00CA4389" w:rsidP="00E223DF">
            <w:pPr>
              <w:pStyle w:val="BodyText"/>
              <w:ind w:left="432" w:right="-1054" w:hanging="432"/>
              <w:rPr>
                <w:sz w:val="20"/>
              </w:rPr>
            </w:pPr>
          </w:p>
          <w:p w14:paraId="15203556" w14:textId="77777777" w:rsidR="00CA4389" w:rsidRPr="00E223DF" w:rsidRDefault="00CA4389" w:rsidP="00E223DF">
            <w:pPr>
              <w:pStyle w:val="BodyText"/>
              <w:ind w:left="432" w:right="-1054" w:hanging="432"/>
              <w:rPr>
                <w:sz w:val="20"/>
              </w:rPr>
            </w:pPr>
          </w:p>
          <w:p w14:paraId="0FAAE4D5" w14:textId="77777777" w:rsidR="00CA4389" w:rsidRPr="00E223DF" w:rsidRDefault="00CA4389" w:rsidP="00E223DF">
            <w:pPr>
              <w:pStyle w:val="BodyText"/>
              <w:ind w:left="432" w:right="-1054" w:hanging="432"/>
              <w:rPr>
                <w:sz w:val="20"/>
              </w:rPr>
            </w:pPr>
          </w:p>
          <w:p w14:paraId="2A1988E3" w14:textId="77777777" w:rsidR="00CA4389" w:rsidRPr="00E223DF" w:rsidRDefault="00CA4389" w:rsidP="00E223DF">
            <w:pPr>
              <w:pStyle w:val="BodyText"/>
              <w:ind w:left="432" w:right="-1054" w:hanging="432"/>
              <w:rPr>
                <w:sz w:val="20"/>
              </w:rPr>
            </w:pPr>
          </w:p>
          <w:p w14:paraId="30A52736" w14:textId="77777777" w:rsidR="00CA4389" w:rsidRPr="00E223DF" w:rsidRDefault="00CA4389" w:rsidP="00E223DF">
            <w:pPr>
              <w:pStyle w:val="BodyText"/>
              <w:ind w:left="432" w:right="-1054" w:hanging="432"/>
              <w:rPr>
                <w:sz w:val="20"/>
              </w:rPr>
            </w:pPr>
          </w:p>
          <w:p w14:paraId="4ADE05AD" w14:textId="77777777" w:rsidR="00CA4389" w:rsidRPr="00E223DF" w:rsidRDefault="00CA4389" w:rsidP="00E223DF">
            <w:pPr>
              <w:pStyle w:val="BodyText"/>
              <w:ind w:left="432" w:right="-1054" w:hanging="432"/>
              <w:rPr>
                <w:sz w:val="20"/>
              </w:rPr>
            </w:pPr>
          </w:p>
          <w:p w14:paraId="428CAD7E" w14:textId="77777777" w:rsidR="00CA4389" w:rsidRPr="00E223DF" w:rsidRDefault="00CA4389" w:rsidP="00E223DF">
            <w:pPr>
              <w:pStyle w:val="BodyText"/>
              <w:ind w:left="432" w:right="-1054" w:hanging="432"/>
              <w:rPr>
                <w:sz w:val="20"/>
              </w:rPr>
            </w:pPr>
          </w:p>
          <w:p w14:paraId="29E886FA" w14:textId="77777777" w:rsidR="00CA4389" w:rsidRPr="00E223DF" w:rsidRDefault="00CA4389" w:rsidP="00E223DF">
            <w:pPr>
              <w:pStyle w:val="BodyText"/>
              <w:ind w:left="432" w:right="-1054" w:hanging="432"/>
              <w:rPr>
                <w:sz w:val="20"/>
              </w:rPr>
            </w:pPr>
          </w:p>
          <w:p w14:paraId="588EF43E" w14:textId="77777777" w:rsidR="00CA4389" w:rsidRPr="00E223DF" w:rsidRDefault="00CA4389" w:rsidP="00E223DF">
            <w:pPr>
              <w:pStyle w:val="BodyText"/>
              <w:ind w:left="432" w:right="-1054" w:hanging="432"/>
              <w:rPr>
                <w:sz w:val="20"/>
              </w:rPr>
            </w:pPr>
          </w:p>
          <w:p w14:paraId="7F3CDD0A" w14:textId="77777777" w:rsidR="00CA4389" w:rsidRPr="00E223DF" w:rsidRDefault="00CA4389" w:rsidP="00E223DF">
            <w:pPr>
              <w:pStyle w:val="BodyText"/>
              <w:ind w:left="432" w:right="-1054" w:hanging="432"/>
              <w:rPr>
                <w:sz w:val="20"/>
              </w:rPr>
            </w:pPr>
          </w:p>
          <w:p w14:paraId="5CF8C5C3" w14:textId="77777777" w:rsidR="00CA4389" w:rsidRPr="00E223DF" w:rsidRDefault="00CA4389" w:rsidP="00E223DF">
            <w:pPr>
              <w:pStyle w:val="BodyText"/>
              <w:ind w:left="432" w:right="-1054" w:hanging="432"/>
              <w:rPr>
                <w:sz w:val="20"/>
              </w:rPr>
            </w:pPr>
          </w:p>
          <w:p w14:paraId="4EC7B0DE" w14:textId="77777777" w:rsidR="00CA4389" w:rsidRPr="00E223DF" w:rsidRDefault="00CA4389" w:rsidP="00E223DF">
            <w:pPr>
              <w:pStyle w:val="BodyText"/>
              <w:ind w:left="432" w:right="-1054" w:hanging="432"/>
              <w:rPr>
                <w:sz w:val="20"/>
              </w:rPr>
            </w:pPr>
          </w:p>
          <w:p w14:paraId="5DD9051F" w14:textId="77777777" w:rsidR="00CA4389" w:rsidRPr="00E223DF" w:rsidRDefault="00CA4389" w:rsidP="00E223DF">
            <w:pPr>
              <w:pStyle w:val="BodyText"/>
              <w:ind w:left="432" w:right="-1054" w:hanging="432"/>
              <w:rPr>
                <w:sz w:val="20"/>
              </w:rPr>
            </w:pPr>
          </w:p>
          <w:p w14:paraId="69A6533F" w14:textId="77777777" w:rsidR="00CA4389" w:rsidRPr="00E223DF" w:rsidRDefault="00CA4389" w:rsidP="00E223DF">
            <w:pPr>
              <w:pStyle w:val="BodyText"/>
              <w:ind w:left="432" w:right="-1054" w:hanging="432"/>
              <w:rPr>
                <w:sz w:val="20"/>
              </w:rPr>
            </w:pPr>
          </w:p>
          <w:p w14:paraId="2CD481B0" w14:textId="77777777" w:rsidR="00CA4389" w:rsidRPr="00E223DF" w:rsidRDefault="00CA4389" w:rsidP="00E223DF">
            <w:pPr>
              <w:pStyle w:val="BodyText"/>
              <w:ind w:left="432" w:right="-1054" w:hanging="432"/>
              <w:rPr>
                <w:sz w:val="20"/>
              </w:rPr>
            </w:pPr>
          </w:p>
          <w:p w14:paraId="6F8002B1" w14:textId="77777777" w:rsidR="00CA4389" w:rsidRPr="00E223DF" w:rsidRDefault="00CA4389" w:rsidP="00E223DF">
            <w:pPr>
              <w:pStyle w:val="BodyText"/>
              <w:ind w:left="432" w:right="-1054" w:hanging="432"/>
              <w:rPr>
                <w:sz w:val="20"/>
              </w:rPr>
            </w:pPr>
          </w:p>
          <w:p w14:paraId="1CF444A0" w14:textId="77777777" w:rsidR="00CA4389" w:rsidRPr="00E223DF" w:rsidRDefault="00CA4389" w:rsidP="00E223DF">
            <w:pPr>
              <w:pStyle w:val="BodyText"/>
              <w:ind w:left="432" w:right="-1054" w:hanging="432"/>
              <w:rPr>
                <w:sz w:val="20"/>
              </w:rPr>
            </w:pPr>
          </w:p>
          <w:p w14:paraId="61F97F92" w14:textId="77777777" w:rsidR="00CA4389" w:rsidRPr="00E223DF" w:rsidRDefault="00CA4389" w:rsidP="00E223DF">
            <w:pPr>
              <w:pStyle w:val="BodyText"/>
              <w:ind w:left="432" w:right="-1054" w:hanging="432"/>
              <w:rPr>
                <w:sz w:val="20"/>
              </w:rPr>
            </w:pPr>
          </w:p>
          <w:p w14:paraId="3B9FEEE3" w14:textId="77777777" w:rsidR="00CA4389" w:rsidRPr="00E223DF" w:rsidRDefault="00CA4389" w:rsidP="00E223DF">
            <w:pPr>
              <w:pStyle w:val="BodyText"/>
              <w:ind w:left="432" w:right="-1054" w:hanging="432"/>
              <w:rPr>
                <w:sz w:val="20"/>
              </w:rPr>
            </w:pPr>
          </w:p>
          <w:p w14:paraId="019C550F" w14:textId="77777777" w:rsidR="00CA4389" w:rsidRPr="00E223DF" w:rsidRDefault="00CA4389" w:rsidP="00E223DF">
            <w:pPr>
              <w:pStyle w:val="BodyText"/>
              <w:ind w:left="432" w:right="-1054" w:hanging="432"/>
              <w:rPr>
                <w:sz w:val="20"/>
              </w:rPr>
            </w:pPr>
          </w:p>
          <w:p w14:paraId="6577C4B6" w14:textId="77777777" w:rsidR="00CA4389" w:rsidRPr="00E223DF" w:rsidRDefault="00CA4389" w:rsidP="00E223DF">
            <w:pPr>
              <w:pStyle w:val="BodyText"/>
              <w:ind w:left="432" w:right="-1054" w:hanging="432"/>
              <w:rPr>
                <w:sz w:val="20"/>
              </w:rPr>
            </w:pPr>
          </w:p>
          <w:p w14:paraId="3EC27706" w14:textId="77777777" w:rsidR="00CA4389" w:rsidRPr="00E223DF" w:rsidRDefault="00CA4389" w:rsidP="00E223DF">
            <w:pPr>
              <w:pStyle w:val="BodyText"/>
              <w:ind w:left="432" w:right="-1054" w:hanging="432"/>
              <w:rPr>
                <w:sz w:val="20"/>
              </w:rPr>
            </w:pPr>
          </w:p>
          <w:p w14:paraId="455CFE9E" w14:textId="77777777" w:rsidR="00CA4389" w:rsidRPr="00E223DF" w:rsidRDefault="00CA4389" w:rsidP="00E223DF">
            <w:pPr>
              <w:pStyle w:val="BodyText"/>
              <w:ind w:left="432" w:right="-1054" w:hanging="432"/>
              <w:rPr>
                <w:sz w:val="20"/>
              </w:rPr>
            </w:pPr>
          </w:p>
          <w:p w14:paraId="1BA0BA48" w14:textId="77777777" w:rsidR="00CA4389" w:rsidRPr="00E223DF" w:rsidRDefault="00CA4389" w:rsidP="00E223DF">
            <w:pPr>
              <w:pStyle w:val="BodyText"/>
              <w:ind w:left="432" w:right="-1054" w:hanging="432"/>
              <w:rPr>
                <w:sz w:val="20"/>
              </w:rPr>
            </w:pPr>
          </w:p>
          <w:p w14:paraId="00172F8E" w14:textId="77777777" w:rsidR="00CA4389" w:rsidRPr="00E223DF" w:rsidRDefault="00CA4389" w:rsidP="00E223DF">
            <w:pPr>
              <w:pStyle w:val="BodyText"/>
              <w:ind w:left="432" w:right="-1054" w:hanging="432"/>
              <w:rPr>
                <w:sz w:val="20"/>
              </w:rPr>
            </w:pPr>
          </w:p>
          <w:p w14:paraId="1488146F" w14:textId="77777777" w:rsidR="00CA4389" w:rsidRPr="00E223DF" w:rsidRDefault="00CA4389" w:rsidP="00E223DF">
            <w:pPr>
              <w:pStyle w:val="BodyText"/>
              <w:ind w:left="432" w:right="-1054" w:hanging="432"/>
              <w:rPr>
                <w:sz w:val="20"/>
              </w:rPr>
            </w:pPr>
          </w:p>
          <w:p w14:paraId="4384A27E" w14:textId="77777777" w:rsidR="00CA4389" w:rsidRPr="00E223DF" w:rsidRDefault="00CA4389" w:rsidP="00E223DF">
            <w:pPr>
              <w:pStyle w:val="BodyText"/>
              <w:ind w:left="432" w:right="-1054" w:hanging="432"/>
              <w:rPr>
                <w:sz w:val="20"/>
              </w:rPr>
            </w:pPr>
          </w:p>
          <w:p w14:paraId="525A9DCC" w14:textId="77777777" w:rsidR="00CA4389" w:rsidRPr="00E223DF" w:rsidRDefault="00CA4389" w:rsidP="00E223DF">
            <w:pPr>
              <w:pStyle w:val="BodyText"/>
              <w:ind w:left="432" w:right="-1054" w:hanging="432"/>
              <w:rPr>
                <w:sz w:val="20"/>
              </w:rPr>
            </w:pPr>
          </w:p>
          <w:p w14:paraId="7964838E" w14:textId="77777777" w:rsidR="00CA4389" w:rsidRPr="00E223DF" w:rsidRDefault="00CA4389" w:rsidP="00E223DF">
            <w:pPr>
              <w:pStyle w:val="BodyText"/>
              <w:ind w:left="432" w:right="-1054" w:hanging="432"/>
              <w:rPr>
                <w:sz w:val="20"/>
              </w:rPr>
            </w:pPr>
          </w:p>
          <w:p w14:paraId="2017E6BC" w14:textId="77777777" w:rsidR="00CA4389" w:rsidRPr="00E223DF" w:rsidRDefault="00CA4389" w:rsidP="00E223DF">
            <w:pPr>
              <w:pStyle w:val="BodyText"/>
              <w:ind w:left="432" w:right="-1054" w:hanging="432"/>
              <w:rPr>
                <w:sz w:val="20"/>
              </w:rPr>
            </w:pPr>
          </w:p>
          <w:p w14:paraId="4FFB6F6C" w14:textId="77777777" w:rsidR="00CA4389" w:rsidRPr="00E223DF" w:rsidRDefault="00CA4389" w:rsidP="00E223DF">
            <w:pPr>
              <w:pStyle w:val="BodyText"/>
              <w:ind w:left="432" w:right="-1054" w:hanging="432"/>
              <w:rPr>
                <w:sz w:val="20"/>
              </w:rPr>
            </w:pPr>
          </w:p>
          <w:p w14:paraId="7BEE53C1" w14:textId="77777777" w:rsidR="00CA4389" w:rsidRPr="00E223DF" w:rsidRDefault="00CA4389" w:rsidP="00E223DF">
            <w:pPr>
              <w:pStyle w:val="BodyText"/>
              <w:ind w:left="432" w:right="-1054" w:hanging="432"/>
              <w:rPr>
                <w:sz w:val="20"/>
              </w:rPr>
            </w:pPr>
          </w:p>
          <w:p w14:paraId="011004EF" w14:textId="77777777" w:rsidR="00CA4389" w:rsidRPr="00E223DF" w:rsidRDefault="00CA4389" w:rsidP="00E223DF">
            <w:pPr>
              <w:pStyle w:val="BodyText"/>
              <w:ind w:left="432" w:right="-1054" w:hanging="432"/>
              <w:rPr>
                <w:sz w:val="20"/>
              </w:rPr>
            </w:pPr>
          </w:p>
          <w:p w14:paraId="5E99F500" w14:textId="77777777" w:rsidR="00CA4389" w:rsidRPr="00E223DF" w:rsidRDefault="00CA4389" w:rsidP="00E223DF">
            <w:pPr>
              <w:pStyle w:val="BodyText"/>
              <w:ind w:left="432" w:right="-1054" w:hanging="432"/>
              <w:rPr>
                <w:sz w:val="20"/>
              </w:rPr>
            </w:pPr>
          </w:p>
          <w:p w14:paraId="5358F956" w14:textId="77777777" w:rsidR="00CA4389" w:rsidRPr="00E223DF" w:rsidRDefault="00CA4389" w:rsidP="00E223DF">
            <w:pPr>
              <w:pStyle w:val="BodyText"/>
              <w:ind w:right="-1054"/>
              <w:rPr>
                <w:sz w:val="20"/>
              </w:rPr>
            </w:pPr>
          </w:p>
          <w:p w14:paraId="1762329C" w14:textId="77777777" w:rsidR="00BA55EA" w:rsidRPr="00E223DF" w:rsidRDefault="00BA55EA" w:rsidP="00E223DF">
            <w:pPr>
              <w:pStyle w:val="BodyText"/>
              <w:ind w:right="-1054"/>
              <w:rPr>
                <w:sz w:val="20"/>
              </w:rPr>
            </w:pPr>
          </w:p>
          <w:p w14:paraId="2D3C4066" w14:textId="77777777" w:rsidR="00BA55EA" w:rsidRPr="00E223DF" w:rsidRDefault="00BA55EA" w:rsidP="00E223DF">
            <w:pPr>
              <w:pStyle w:val="BodyText"/>
              <w:ind w:right="-1054"/>
              <w:rPr>
                <w:sz w:val="20"/>
              </w:rPr>
            </w:pPr>
          </w:p>
          <w:p w14:paraId="7B7F4598" w14:textId="77777777" w:rsidR="00BA55EA" w:rsidRPr="00E223DF" w:rsidRDefault="00BA55EA" w:rsidP="00E223DF">
            <w:pPr>
              <w:pStyle w:val="BodyText"/>
              <w:ind w:right="-1054"/>
              <w:rPr>
                <w:sz w:val="20"/>
              </w:rPr>
            </w:pPr>
          </w:p>
          <w:p w14:paraId="5C9DCF6E" w14:textId="77777777" w:rsidR="00BA55EA" w:rsidRPr="00E223DF" w:rsidRDefault="00BA55EA" w:rsidP="00E223DF">
            <w:pPr>
              <w:pStyle w:val="BodyText"/>
              <w:ind w:right="-1054"/>
              <w:rPr>
                <w:sz w:val="20"/>
              </w:rPr>
            </w:pPr>
          </w:p>
          <w:p w14:paraId="2D2B8880" w14:textId="77777777" w:rsidR="00BA55EA" w:rsidRPr="00E223DF" w:rsidRDefault="00BA55EA" w:rsidP="00E223DF">
            <w:pPr>
              <w:pStyle w:val="BodyText"/>
              <w:ind w:right="-1054"/>
              <w:rPr>
                <w:sz w:val="20"/>
              </w:rPr>
            </w:pPr>
          </w:p>
          <w:p w14:paraId="7A2072A9" w14:textId="77777777" w:rsidR="00BA55EA" w:rsidRPr="00E223DF" w:rsidRDefault="00BA55EA" w:rsidP="00E223DF">
            <w:pPr>
              <w:pStyle w:val="BodyText"/>
              <w:ind w:right="-1054"/>
              <w:rPr>
                <w:sz w:val="20"/>
              </w:rPr>
            </w:pPr>
          </w:p>
          <w:p w14:paraId="49DBA745" w14:textId="77777777" w:rsidR="00BA55EA" w:rsidRPr="00E223DF" w:rsidRDefault="00BA55EA" w:rsidP="00E223DF">
            <w:pPr>
              <w:pStyle w:val="BodyText"/>
              <w:ind w:right="-1054"/>
              <w:rPr>
                <w:sz w:val="20"/>
              </w:rPr>
            </w:pPr>
          </w:p>
          <w:p w14:paraId="0AACCEDF" w14:textId="77777777" w:rsidR="00BA55EA" w:rsidRPr="00E223DF" w:rsidRDefault="00BA55EA" w:rsidP="00E223DF">
            <w:pPr>
              <w:pStyle w:val="BodyText"/>
              <w:ind w:right="-1054"/>
              <w:rPr>
                <w:sz w:val="20"/>
              </w:rPr>
            </w:pPr>
          </w:p>
          <w:p w14:paraId="2288FB75" w14:textId="77777777" w:rsidR="00BA55EA" w:rsidRPr="00E223DF" w:rsidRDefault="00BA55EA" w:rsidP="00E223DF">
            <w:pPr>
              <w:pStyle w:val="BodyText"/>
              <w:ind w:right="-1054"/>
              <w:rPr>
                <w:sz w:val="20"/>
              </w:rPr>
            </w:pPr>
          </w:p>
          <w:p w14:paraId="7C23850D" w14:textId="77777777" w:rsidR="00BA55EA" w:rsidRPr="00E223DF" w:rsidRDefault="00BA55EA" w:rsidP="00E223DF">
            <w:pPr>
              <w:pStyle w:val="BodyText"/>
              <w:ind w:right="-1054"/>
              <w:rPr>
                <w:sz w:val="20"/>
              </w:rPr>
            </w:pPr>
          </w:p>
          <w:p w14:paraId="79B443D9" w14:textId="77777777" w:rsidR="00BA55EA" w:rsidRPr="00E223DF" w:rsidRDefault="00BA55EA" w:rsidP="00E223DF">
            <w:pPr>
              <w:pStyle w:val="BodyText"/>
              <w:ind w:right="-1054"/>
              <w:rPr>
                <w:sz w:val="20"/>
              </w:rPr>
            </w:pPr>
          </w:p>
          <w:p w14:paraId="139BCD0D" w14:textId="77777777" w:rsidR="00BA55EA" w:rsidRPr="00E223DF" w:rsidRDefault="00BA55EA" w:rsidP="00E223DF">
            <w:pPr>
              <w:pStyle w:val="BodyText"/>
              <w:ind w:right="-1054"/>
              <w:rPr>
                <w:sz w:val="20"/>
              </w:rPr>
            </w:pPr>
          </w:p>
        </w:tc>
      </w:tr>
    </w:tbl>
    <w:p w14:paraId="7D5E1AAD" w14:textId="77777777" w:rsidR="00FD54B4" w:rsidRDefault="00FD54B4" w:rsidP="00AA4596">
      <w:pPr>
        <w:pStyle w:val="BodyText"/>
        <w:ind w:right="-154"/>
        <w:rPr>
          <w:b/>
          <w:sz w:val="24"/>
          <w:szCs w:val="24"/>
        </w:rPr>
      </w:pPr>
    </w:p>
    <w:p w14:paraId="56F8A993" w14:textId="77777777" w:rsidR="0096082E" w:rsidRDefault="0096082E" w:rsidP="00AA4596">
      <w:pPr>
        <w:pStyle w:val="BodyText"/>
        <w:ind w:right="-154"/>
        <w:rPr>
          <w:b/>
          <w:sz w:val="24"/>
          <w:szCs w:val="24"/>
        </w:rPr>
      </w:pPr>
    </w:p>
    <w:p w14:paraId="1C0F28D5" w14:textId="77777777" w:rsidR="0096082E" w:rsidRDefault="0096082E" w:rsidP="00AA4596">
      <w:pPr>
        <w:pStyle w:val="BodyText"/>
        <w:ind w:right="-154"/>
        <w:rPr>
          <w:b/>
          <w:sz w:val="24"/>
          <w:szCs w:val="24"/>
        </w:rPr>
      </w:pPr>
    </w:p>
    <w:p w14:paraId="2BD7DF20" w14:textId="77777777" w:rsidR="0096082E" w:rsidRDefault="0096082E" w:rsidP="00AA4596">
      <w:pPr>
        <w:pStyle w:val="BodyText"/>
        <w:ind w:right="-154"/>
        <w:rPr>
          <w:b/>
          <w:sz w:val="24"/>
          <w:szCs w:val="24"/>
        </w:rPr>
      </w:pPr>
    </w:p>
    <w:p w14:paraId="3BDBF244" w14:textId="77777777" w:rsidR="0096082E" w:rsidRDefault="0096082E" w:rsidP="00AA4596">
      <w:pPr>
        <w:pStyle w:val="BodyText"/>
        <w:ind w:right="-154"/>
        <w:rPr>
          <w:b/>
          <w:sz w:val="24"/>
          <w:szCs w:val="24"/>
        </w:rPr>
      </w:pPr>
    </w:p>
    <w:p w14:paraId="1E32511E" w14:textId="1397A685" w:rsidR="00CA4389" w:rsidRPr="0096082E" w:rsidRDefault="00CA4389" w:rsidP="00AA4596">
      <w:pPr>
        <w:pStyle w:val="BodyText"/>
        <w:ind w:right="-154"/>
        <w:rPr>
          <w:b/>
          <w:color w:val="7030A0"/>
          <w:sz w:val="24"/>
          <w:szCs w:val="24"/>
        </w:rPr>
      </w:pPr>
      <w:r w:rsidRPr="0096082E">
        <w:rPr>
          <w:b/>
          <w:color w:val="7030A0"/>
          <w:sz w:val="24"/>
          <w:szCs w:val="24"/>
        </w:rPr>
        <w:t>6. Reference Details</w:t>
      </w:r>
    </w:p>
    <w:p w14:paraId="0B5E9F87" w14:textId="77777777" w:rsidR="00B0166D" w:rsidRDefault="00B0166D" w:rsidP="007C702E">
      <w:pPr>
        <w:pStyle w:val="BodyText"/>
        <w:ind w:left="-180" w:right="-154"/>
        <w:rPr>
          <w:b/>
          <w:sz w:val="24"/>
          <w:szCs w:val="24"/>
        </w:rPr>
      </w:pPr>
    </w:p>
    <w:p w14:paraId="481AB74A" w14:textId="77777777" w:rsidR="00B0166D" w:rsidRDefault="00B0166D" w:rsidP="00B0166D">
      <w:pPr>
        <w:jc w:val="both"/>
        <w:rPr>
          <w:sz w:val="22"/>
          <w:szCs w:val="22"/>
        </w:rPr>
      </w:pPr>
      <w:r w:rsidRPr="00AA4596">
        <w:rPr>
          <w:sz w:val="22"/>
          <w:szCs w:val="22"/>
        </w:rPr>
        <w:t>Please supply the names and contact details of at least two referees</w:t>
      </w:r>
      <w:r w:rsidR="00AA4596" w:rsidRPr="00AA4596">
        <w:rPr>
          <w:sz w:val="22"/>
          <w:szCs w:val="22"/>
        </w:rPr>
        <w:t xml:space="preserve"> </w:t>
      </w:r>
      <w:r w:rsidR="00AA4596" w:rsidRPr="00AA4596">
        <w:rPr>
          <w:b/>
          <w:sz w:val="22"/>
          <w:szCs w:val="22"/>
        </w:rPr>
        <w:t xml:space="preserve">(other than relatives) </w:t>
      </w:r>
      <w:r w:rsidRPr="00AA4596">
        <w:rPr>
          <w:sz w:val="22"/>
          <w:szCs w:val="22"/>
        </w:rPr>
        <w:t xml:space="preserve">who can comment on your suitability for this position. One should relate to your current or most recent employment. </w:t>
      </w:r>
      <w:r w:rsidR="00AA4596" w:rsidRPr="00AA4596">
        <w:rPr>
          <w:sz w:val="22"/>
          <w:szCs w:val="22"/>
        </w:rPr>
        <w:t xml:space="preserve">If you are unable to provide an Employer as a Referee, please provide details of a person who knows you, </w:t>
      </w:r>
      <w:r w:rsidR="00AA4596" w:rsidRPr="00AA4596">
        <w:rPr>
          <w:b/>
          <w:sz w:val="22"/>
          <w:szCs w:val="22"/>
        </w:rPr>
        <w:t>other than in a personal capacity</w:t>
      </w:r>
      <w:r w:rsidR="00AA4596" w:rsidRPr="00AA4596">
        <w:rPr>
          <w:sz w:val="22"/>
          <w:szCs w:val="22"/>
        </w:rPr>
        <w:t>.</w:t>
      </w:r>
    </w:p>
    <w:p w14:paraId="43F66308" w14:textId="77777777" w:rsidR="00FD54B4" w:rsidRDefault="00FD54B4" w:rsidP="00FD54B4">
      <w:pPr>
        <w:jc w:val="both"/>
        <w:rPr>
          <w:sz w:val="22"/>
          <w:szCs w:val="22"/>
        </w:rPr>
      </w:pPr>
    </w:p>
    <w:p w14:paraId="5E41F8E1" w14:textId="77777777" w:rsidR="00FD54B4" w:rsidRDefault="00FD54B4" w:rsidP="00FD54B4">
      <w:pPr>
        <w:ind w:left="5580" w:hanging="5580"/>
        <w:jc w:val="both"/>
        <w:rPr>
          <w:sz w:val="22"/>
          <w:szCs w:val="22"/>
        </w:rPr>
      </w:pPr>
      <w:r>
        <w:rPr>
          <w:sz w:val="22"/>
          <w:szCs w:val="22"/>
        </w:rPr>
        <w:t xml:space="preserve">Referee 1. </w:t>
      </w:r>
      <w:r>
        <w:rPr>
          <w:sz w:val="22"/>
          <w:szCs w:val="22"/>
        </w:rPr>
        <w:tab/>
        <w:t xml:space="preserve">Referee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7"/>
        <w:gridCol w:w="714"/>
        <w:gridCol w:w="4817"/>
      </w:tblGrid>
      <w:tr w:rsidR="00FD54B4" w14:paraId="44EDEAA0" w14:textId="77777777" w:rsidTr="008479B0">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23F5BAD0" w14:textId="77777777" w:rsidR="00FD54B4" w:rsidRDefault="00FD54B4" w:rsidP="008479B0">
            <w:pPr>
              <w:rPr>
                <w:sz w:val="22"/>
                <w:szCs w:val="22"/>
              </w:rPr>
            </w:pPr>
          </w:p>
          <w:p w14:paraId="250C86B2" w14:textId="77777777" w:rsidR="00FD54B4" w:rsidRDefault="00FD54B4" w:rsidP="008479B0">
            <w:pPr>
              <w:rPr>
                <w:sz w:val="22"/>
                <w:szCs w:val="22"/>
              </w:rPr>
            </w:pPr>
            <w:r>
              <w:rPr>
                <w:sz w:val="22"/>
                <w:szCs w:val="22"/>
              </w:rPr>
              <w:t>Name:</w:t>
            </w:r>
            <w:r>
              <w:rPr>
                <w:sz w:val="22"/>
                <w:szCs w:val="22"/>
              </w:rPr>
              <w:tab/>
            </w:r>
            <w:r>
              <w:rPr>
                <w:sz w:val="22"/>
                <w:szCs w:val="22"/>
              </w:rPr>
              <w:tab/>
            </w:r>
          </w:p>
          <w:p w14:paraId="6C9818ED" w14:textId="77777777" w:rsidR="00FD54B4" w:rsidRDefault="00FD54B4" w:rsidP="008479B0">
            <w:pPr>
              <w:rPr>
                <w:sz w:val="22"/>
                <w:szCs w:val="22"/>
              </w:rPr>
            </w:pPr>
            <w:r>
              <w:rPr>
                <w:sz w:val="22"/>
                <w:szCs w:val="22"/>
              </w:rPr>
              <w:tab/>
            </w:r>
          </w:p>
          <w:p w14:paraId="22013A21" w14:textId="77777777" w:rsidR="00FD54B4" w:rsidRDefault="00FD54B4" w:rsidP="008479B0">
            <w:pPr>
              <w:rPr>
                <w:sz w:val="22"/>
                <w:szCs w:val="22"/>
              </w:rPr>
            </w:pPr>
          </w:p>
          <w:p w14:paraId="241FCB8C" w14:textId="77777777" w:rsidR="00FD54B4" w:rsidRDefault="00FD54B4" w:rsidP="008479B0">
            <w:pPr>
              <w:rPr>
                <w:sz w:val="22"/>
                <w:szCs w:val="22"/>
              </w:rPr>
            </w:pPr>
            <w:r>
              <w:rPr>
                <w:sz w:val="22"/>
                <w:szCs w:val="22"/>
              </w:rPr>
              <w:t>Position:</w:t>
            </w:r>
          </w:p>
          <w:p w14:paraId="72D07F3D" w14:textId="77777777" w:rsidR="00FD54B4" w:rsidRDefault="00FD54B4" w:rsidP="008479B0">
            <w:pPr>
              <w:rPr>
                <w:sz w:val="22"/>
                <w:szCs w:val="22"/>
              </w:rPr>
            </w:pPr>
          </w:p>
          <w:p w14:paraId="43AE4F01" w14:textId="77777777" w:rsidR="00FD54B4" w:rsidRDefault="00FD54B4" w:rsidP="008479B0">
            <w:pPr>
              <w:rPr>
                <w:sz w:val="22"/>
                <w:szCs w:val="22"/>
              </w:rPr>
            </w:pPr>
          </w:p>
          <w:p w14:paraId="1119BF58" w14:textId="77777777" w:rsidR="00FD54B4" w:rsidRDefault="00FD54B4" w:rsidP="008479B0">
            <w:pPr>
              <w:rPr>
                <w:sz w:val="22"/>
                <w:szCs w:val="22"/>
              </w:rPr>
            </w:pPr>
            <w:r>
              <w:rPr>
                <w:sz w:val="22"/>
                <w:szCs w:val="22"/>
              </w:rPr>
              <w:t>In what capacity do you know this person?</w:t>
            </w:r>
          </w:p>
          <w:p w14:paraId="23CE4E9D" w14:textId="77777777" w:rsidR="00FD54B4" w:rsidRDefault="00FD54B4" w:rsidP="008479B0">
            <w:pPr>
              <w:rPr>
                <w:sz w:val="22"/>
                <w:szCs w:val="22"/>
              </w:rPr>
            </w:pPr>
          </w:p>
          <w:p w14:paraId="3CAAA6FD" w14:textId="77777777" w:rsidR="00FD54B4" w:rsidRDefault="00FD54B4" w:rsidP="008479B0">
            <w:pPr>
              <w:rPr>
                <w:sz w:val="22"/>
                <w:szCs w:val="22"/>
              </w:rPr>
            </w:pPr>
          </w:p>
          <w:p w14:paraId="79D51C76" w14:textId="77777777" w:rsidR="00FD54B4" w:rsidRDefault="00FD54B4" w:rsidP="008479B0">
            <w:pPr>
              <w:rPr>
                <w:sz w:val="22"/>
                <w:szCs w:val="22"/>
              </w:rPr>
            </w:pPr>
            <w:r>
              <w:rPr>
                <w:sz w:val="22"/>
                <w:szCs w:val="22"/>
              </w:rPr>
              <w:t>Name of organisation:</w:t>
            </w:r>
          </w:p>
          <w:p w14:paraId="7FB1D1ED" w14:textId="77777777" w:rsidR="00FD54B4" w:rsidRDefault="00FD54B4" w:rsidP="008479B0">
            <w:pPr>
              <w:rPr>
                <w:sz w:val="22"/>
                <w:szCs w:val="22"/>
              </w:rPr>
            </w:pPr>
          </w:p>
          <w:p w14:paraId="63CF6310" w14:textId="77777777" w:rsidR="00FD54B4" w:rsidRDefault="00FD54B4" w:rsidP="008479B0">
            <w:pPr>
              <w:rPr>
                <w:sz w:val="22"/>
                <w:szCs w:val="22"/>
              </w:rPr>
            </w:pPr>
          </w:p>
          <w:p w14:paraId="2618414B" w14:textId="77777777" w:rsidR="00FD54B4" w:rsidRDefault="00FD54B4" w:rsidP="008479B0">
            <w:pPr>
              <w:rPr>
                <w:sz w:val="22"/>
                <w:szCs w:val="22"/>
              </w:rPr>
            </w:pPr>
            <w:r>
              <w:rPr>
                <w:sz w:val="22"/>
                <w:szCs w:val="22"/>
              </w:rPr>
              <w:t>Address:</w:t>
            </w:r>
          </w:p>
          <w:p w14:paraId="0B8DA3FB" w14:textId="77777777" w:rsidR="00FD54B4" w:rsidRDefault="00FD54B4" w:rsidP="008479B0">
            <w:pPr>
              <w:rPr>
                <w:sz w:val="22"/>
                <w:szCs w:val="22"/>
              </w:rPr>
            </w:pPr>
          </w:p>
          <w:p w14:paraId="53D87D78" w14:textId="77777777" w:rsidR="00FD54B4" w:rsidRDefault="00FD54B4" w:rsidP="008479B0">
            <w:pPr>
              <w:rPr>
                <w:sz w:val="22"/>
                <w:szCs w:val="22"/>
              </w:rPr>
            </w:pPr>
          </w:p>
          <w:p w14:paraId="335241A8" w14:textId="77777777" w:rsidR="00FD54B4" w:rsidRDefault="00FD54B4" w:rsidP="008479B0">
            <w:pPr>
              <w:rPr>
                <w:sz w:val="22"/>
                <w:szCs w:val="22"/>
              </w:rPr>
            </w:pPr>
          </w:p>
          <w:p w14:paraId="75AD946F" w14:textId="77777777" w:rsidR="00FD54B4" w:rsidRDefault="00FD54B4" w:rsidP="008479B0">
            <w:pPr>
              <w:rPr>
                <w:sz w:val="22"/>
                <w:szCs w:val="22"/>
              </w:rPr>
            </w:pPr>
          </w:p>
          <w:p w14:paraId="1F244E54" w14:textId="77777777" w:rsidR="00FD54B4" w:rsidRDefault="00FD54B4" w:rsidP="008479B0">
            <w:pPr>
              <w:rPr>
                <w:sz w:val="22"/>
                <w:szCs w:val="22"/>
              </w:rPr>
            </w:pPr>
          </w:p>
          <w:p w14:paraId="4EDDA47D" w14:textId="77777777" w:rsidR="00FD54B4" w:rsidRDefault="00FD54B4" w:rsidP="008479B0">
            <w:pPr>
              <w:rPr>
                <w:sz w:val="22"/>
                <w:szCs w:val="22"/>
              </w:rPr>
            </w:pPr>
          </w:p>
          <w:p w14:paraId="27FC1D30" w14:textId="77777777" w:rsidR="00FD54B4" w:rsidRDefault="00FD54B4" w:rsidP="008479B0">
            <w:pPr>
              <w:rPr>
                <w:sz w:val="22"/>
                <w:szCs w:val="22"/>
              </w:rPr>
            </w:pPr>
            <w:r>
              <w:rPr>
                <w:sz w:val="22"/>
                <w:szCs w:val="22"/>
              </w:rPr>
              <w:t>Telephone number:</w:t>
            </w:r>
          </w:p>
          <w:p w14:paraId="0DF882BF" w14:textId="77777777" w:rsidR="00FD54B4" w:rsidRDefault="00FD54B4" w:rsidP="008479B0">
            <w:pPr>
              <w:rPr>
                <w:sz w:val="22"/>
                <w:szCs w:val="22"/>
              </w:rPr>
            </w:pPr>
          </w:p>
          <w:p w14:paraId="11BC97BB" w14:textId="77777777" w:rsidR="00FD54B4" w:rsidRDefault="00FD54B4" w:rsidP="008479B0">
            <w:pPr>
              <w:rPr>
                <w:sz w:val="22"/>
                <w:szCs w:val="22"/>
              </w:rPr>
            </w:pPr>
          </w:p>
          <w:p w14:paraId="0B159935" w14:textId="77777777" w:rsidR="00FD54B4" w:rsidRDefault="00FD54B4" w:rsidP="008479B0">
            <w:pPr>
              <w:rPr>
                <w:sz w:val="22"/>
                <w:szCs w:val="22"/>
              </w:rPr>
            </w:pPr>
            <w:r>
              <w:rPr>
                <w:sz w:val="22"/>
                <w:szCs w:val="22"/>
              </w:rPr>
              <w:t>Email:</w:t>
            </w:r>
          </w:p>
          <w:p w14:paraId="56A3498A" w14:textId="77777777" w:rsidR="00FD54B4" w:rsidRDefault="00FD54B4" w:rsidP="008479B0">
            <w:pPr>
              <w:rPr>
                <w:sz w:val="22"/>
                <w:szCs w:val="22"/>
              </w:rPr>
            </w:pPr>
          </w:p>
        </w:tc>
        <w:tc>
          <w:tcPr>
            <w:tcW w:w="720" w:type="dxa"/>
            <w:tcBorders>
              <w:top w:val="nil"/>
              <w:left w:val="single" w:sz="4" w:space="0" w:color="auto"/>
              <w:bottom w:val="nil"/>
              <w:right w:val="single" w:sz="4" w:space="0" w:color="auto"/>
            </w:tcBorders>
          </w:tcPr>
          <w:p w14:paraId="51491151" w14:textId="77777777" w:rsidR="00FD54B4" w:rsidRDefault="00FD54B4" w:rsidP="008479B0">
            <w:pPr>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B2A36A0" w14:textId="77777777" w:rsidR="00FD54B4" w:rsidRDefault="00FD54B4" w:rsidP="008479B0">
            <w:pPr>
              <w:rPr>
                <w:sz w:val="22"/>
                <w:szCs w:val="22"/>
              </w:rPr>
            </w:pPr>
          </w:p>
          <w:p w14:paraId="1D7E8F0A" w14:textId="77777777" w:rsidR="00FD54B4" w:rsidRDefault="00FD54B4" w:rsidP="008479B0">
            <w:pPr>
              <w:rPr>
                <w:sz w:val="22"/>
                <w:szCs w:val="22"/>
              </w:rPr>
            </w:pPr>
            <w:r>
              <w:rPr>
                <w:sz w:val="22"/>
                <w:szCs w:val="22"/>
              </w:rPr>
              <w:t>Name:</w:t>
            </w:r>
            <w:r>
              <w:rPr>
                <w:sz w:val="22"/>
                <w:szCs w:val="22"/>
              </w:rPr>
              <w:tab/>
            </w:r>
            <w:r>
              <w:rPr>
                <w:sz w:val="22"/>
                <w:szCs w:val="22"/>
              </w:rPr>
              <w:tab/>
            </w:r>
          </w:p>
          <w:p w14:paraId="1B42304D" w14:textId="77777777" w:rsidR="00FD54B4" w:rsidRDefault="00FD54B4" w:rsidP="008479B0">
            <w:pPr>
              <w:rPr>
                <w:sz w:val="22"/>
                <w:szCs w:val="22"/>
              </w:rPr>
            </w:pPr>
            <w:r>
              <w:rPr>
                <w:sz w:val="22"/>
                <w:szCs w:val="22"/>
              </w:rPr>
              <w:tab/>
            </w:r>
          </w:p>
          <w:p w14:paraId="5543C041" w14:textId="77777777" w:rsidR="00FD54B4" w:rsidRDefault="00FD54B4" w:rsidP="008479B0">
            <w:pPr>
              <w:rPr>
                <w:sz w:val="22"/>
                <w:szCs w:val="22"/>
              </w:rPr>
            </w:pPr>
          </w:p>
          <w:p w14:paraId="233365FE" w14:textId="77777777" w:rsidR="00FD54B4" w:rsidRDefault="00FD54B4" w:rsidP="008479B0">
            <w:pPr>
              <w:rPr>
                <w:sz w:val="22"/>
                <w:szCs w:val="22"/>
              </w:rPr>
            </w:pPr>
            <w:r>
              <w:rPr>
                <w:sz w:val="22"/>
                <w:szCs w:val="22"/>
              </w:rPr>
              <w:t>Position:</w:t>
            </w:r>
          </w:p>
          <w:p w14:paraId="05DC75BA" w14:textId="77777777" w:rsidR="00FD54B4" w:rsidRDefault="00FD54B4" w:rsidP="008479B0">
            <w:pPr>
              <w:rPr>
                <w:sz w:val="22"/>
                <w:szCs w:val="22"/>
              </w:rPr>
            </w:pPr>
          </w:p>
          <w:p w14:paraId="759D19BD" w14:textId="77777777" w:rsidR="00FD54B4" w:rsidRDefault="00FD54B4" w:rsidP="008479B0">
            <w:pPr>
              <w:rPr>
                <w:sz w:val="22"/>
                <w:szCs w:val="22"/>
              </w:rPr>
            </w:pPr>
          </w:p>
          <w:p w14:paraId="26F15834" w14:textId="77777777" w:rsidR="00FD54B4" w:rsidRDefault="00FD54B4" w:rsidP="008479B0">
            <w:pPr>
              <w:rPr>
                <w:sz w:val="22"/>
                <w:szCs w:val="22"/>
              </w:rPr>
            </w:pPr>
            <w:r>
              <w:rPr>
                <w:sz w:val="22"/>
                <w:szCs w:val="22"/>
              </w:rPr>
              <w:t>In what capacity do you know this person?</w:t>
            </w:r>
          </w:p>
          <w:p w14:paraId="13D19624" w14:textId="77777777" w:rsidR="00FD54B4" w:rsidRDefault="00FD54B4" w:rsidP="008479B0">
            <w:pPr>
              <w:rPr>
                <w:sz w:val="22"/>
                <w:szCs w:val="22"/>
              </w:rPr>
            </w:pPr>
          </w:p>
          <w:p w14:paraId="6A798EFC" w14:textId="77777777" w:rsidR="00FD54B4" w:rsidRDefault="00FD54B4" w:rsidP="008479B0">
            <w:pPr>
              <w:rPr>
                <w:sz w:val="22"/>
                <w:szCs w:val="22"/>
              </w:rPr>
            </w:pPr>
          </w:p>
          <w:p w14:paraId="546F4452" w14:textId="77777777" w:rsidR="00FD54B4" w:rsidRDefault="00FD54B4" w:rsidP="008479B0">
            <w:pPr>
              <w:rPr>
                <w:sz w:val="22"/>
                <w:szCs w:val="22"/>
              </w:rPr>
            </w:pPr>
            <w:r>
              <w:rPr>
                <w:sz w:val="22"/>
                <w:szCs w:val="22"/>
              </w:rPr>
              <w:t>Name of organisation:</w:t>
            </w:r>
          </w:p>
          <w:p w14:paraId="4B9CD169" w14:textId="77777777" w:rsidR="00FD54B4" w:rsidRDefault="00FD54B4" w:rsidP="008479B0">
            <w:pPr>
              <w:rPr>
                <w:sz w:val="22"/>
                <w:szCs w:val="22"/>
              </w:rPr>
            </w:pPr>
          </w:p>
          <w:p w14:paraId="5A1A77E5" w14:textId="77777777" w:rsidR="00FD54B4" w:rsidRDefault="00FD54B4" w:rsidP="008479B0">
            <w:pPr>
              <w:rPr>
                <w:sz w:val="22"/>
                <w:szCs w:val="22"/>
              </w:rPr>
            </w:pPr>
          </w:p>
          <w:p w14:paraId="4476625C" w14:textId="77777777" w:rsidR="00FD54B4" w:rsidRDefault="00FD54B4" w:rsidP="008479B0">
            <w:pPr>
              <w:rPr>
                <w:sz w:val="22"/>
                <w:szCs w:val="22"/>
              </w:rPr>
            </w:pPr>
            <w:r>
              <w:rPr>
                <w:sz w:val="22"/>
                <w:szCs w:val="22"/>
              </w:rPr>
              <w:t>Address:</w:t>
            </w:r>
          </w:p>
          <w:p w14:paraId="0CA838EB" w14:textId="77777777" w:rsidR="00FD54B4" w:rsidRDefault="00FD54B4" w:rsidP="008479B0">
            <w:pPr>
              <w:rPr>
                <w:sz w:val="22"/>
                <w:szCs w:val="22"/>
              </w:rPr>
            </w:pPr>
          </w:p>
          <w:p w14:paraId="2C9C4C84" w14:textId="77777777" w:rsidR="00FD54B4" w:rsidRDefault="00FD54B4" w:rsidP="008479B0">
            <w:pPr>
              <w:rPr>
                <w:sz w:val="22"/>
                <w:szCs w:val="22"/>
              </w:rPr>
            </w:pPr>
          </w:p>
          <w:p w14:paraId="03301FD3" w14:textId="77777777" w:rsidR="00FD54B4" w:rsidRDefault="00FD54B4" w:rsidP="008479B0">
            <w:pPr>
              <w:rPr>
                <w:sz w:val="22"/>
                <w:szCs w:val="22"/>
              </w:rPr>
            </w:pPr>
          </w:p>
          <w:p w14:paraId="68419A25" w14:textId="77777777" w:rsidR="00FD54B4" w:rsidRDefault="00FD54B4" w:rsidP="008479B0">
            <w:pPr>
              <w:rPr>
                <w:sz w:val="22"/>
                <w:szCs w:val="22"/>
              </w:rPr>
            </w:pPr>
          </w:p>
          <w:p w14:paraId="37C37C00" w14:textId="77777777" w:rsidR="00FD54B4" w:rsidRDefault="00FD54B4" w:rsidP="008479B0">
            <w:pPr>
              <w:rPr>
                <w:sz w:val="22"/>
                <w:szCs w:val="22"/>
              </w:rPr>
            </w:pPr>
          </w:p>
          <w:p w14:paraId="6178CE76" w14:textId="77777777" w:rsidR="00FD54B4" w:rsidRDefault="00FD54B4" w:rsidP="008479B0">
            <w:pPr>
              <w:rPr>
                <w:sz w:val="22"/>
                <w:szCs w:val="22"/>
              </w:rPr>
            </w:pPr>
          </w:p>
          <w:p w14:paraId="72956320" w14:textId="77777777" w:rsidR="00FD54B4" w:rsidRDefault="00FD54B4" w:rsidP="008479B0">
            <w:pPr>
              <w:rPr>
                <w:sz w:val="22"/>
                <w:szCs w:val="22"/>
              </w:rPr>
            </w:pPr>
            <w:r>
              <w:rPr>
                <w:sz w:val="22"/>
                <w:szCs w:val="22"/>
              </w:rPr>
              <w:t>Telephone number:</w:t>
            </w:r>
          </w:p>
          <w:p w14:paraId="6808AFCB" w14:textId="77777777" w:rsidR="00FD54B4" w:rsidRDefault="00FD54B4" w:rsidP="008479B0">
            <w:pPr>
              <w:rPr>
                <w:sz w:val="22"/>
                <w:szCs w:val="22"/>
              </w:rPr>
            </w:pPr>
          </w:p>
          <w:p w14:paraId="304CF19D" w14:textId="77777777" w:rsidR="00FD54B4" w:rsidRDefault="00FD54B4" w:rsidP="008479B0">
            <w:pPr>
              <w:rPr>
                <w:sz w:val="22"/>
                <w:szCs w:val="22"/>
              </w:rPr>
            </w:pPr>
          </w:p>
          <w:p w14:paraId="12DDD8F9" w14:textId="77777777" w:rsidR="00FD54B4" w:rsidRDefault="00FD54B4" w:rsidP="008479B0">
            <w:pPr>
              <w:rPr>
                <w:sz w:val="22"/>
                <w:szCs w:val="22"/>
              </w:rPr>
            </w:pPr>
            <w:r>
              <w:rPr>
                <w:sz w:val="22"/>
                <w:szCs w:val="22"/>
              </w:rPr>
              <w:t>Email:</w:t>
            </w:r>
          </w:p>
          <w:p w14:paraId="63D98020" w14:textId="77777777" w:rsidR="00640EC4" w:rsidRDefault="00640EC4" w:rsidP="008479B0">
            <w:pPr>
              <w:rPr>
                <w:sz w:val="22"/>
                <w:szCs w:val="22"/>
              </w:rPr>
            </w:pPr>
          </w:p>
          <w:p w14:paraId="2A154A41" w14:textId="77777777" w:rsidR="00640EC4" w:rsidRDefault="00640EC4" w:rsidP="008479B0">
            <w:pPr>
              <w:rPr>
                <w:sz w:val="22"/>
                <w:szCs w:val="22"/>
              </w:rPr>
            </w:pPr>
          </w:p>
          <w:p w14:paraId="0DCE7868" w14:textId="77777777" w:rsidR="00640EC4" w:rsidRDefault="00640EC4" w:rsidP="008479B0">
            <w:pPr>
              <w:rPr>
                <w:sz w:val="22"/>
                <w:szCs w:val="22"/>
              </w:rPr>
            </w:pPr>
          </w:p>
        </w:tc>
      </w:tr>
    </w:tbl>
    <w:p w14:paraId="764EC27B" w14:textId="77777777" w:rsidR="00BA55EA" w:rsidRDefault="00BA55EA" w:rsidP="000B5928">
      <w:pPr>
        <w:pStyle w:val="BodyText"/>
        <w:ind w:right="-154"/>
        <w:rPr>
          <w:rFonts w:cs="Arial"/>
          <w:szCs w:val="22"/>
          <w:lang w:eastAsia="en-GB"/>
        </w:rPr>
      </w:pPr>
    </w:p>
    <w:p w14:paraId="4687D807" w14:textId="77777777" w:rsidR="00FD54B4" w:rsidRDefault="00FD54B4" w:rsidP="000B5928">
      <w:pPr>
        <w:pStyle w:val="BodyText"/>
        <w:ind w:right="-154"/>
        <w:rPr>
          <w:rFonts w:cs="Arial"/>
          <w:szCs w:val="22"/>
          <w:lang w:eastAsia="en-GB"/>
        </w:rPr>
      </w:pPr>
    </w:p>
    <w:p w14:paraId="64775B62" w14:textId="77777777" w:rsidR="00FD54B4" w:rsidRDefault="00FD54B4" w:rsidP="000B5928">
      <w:pPr>
        <w:pStyle w:val="BodyText"/>
        <w:ind w:right="-154"/>
        <w:rPr>
          <w:rFonts w:cs="Arial"/>
          <w:szCs w:val="22"/>
          <w:lang w:eastAsia="en-GB"/>
        </w:rPr>
      </w:pPr>
    </w:p>
    <w:p w14:paraId="51F9AC72" w14:textId="77777777" w:rsidR="00FD54B4" w:rsidRDefault="00FD54B4" w:rsidP="000B5928">
      <w:pPr>
        <w:pStyle w:val="BodyText"/>
        <w:ind w:right="-154"/>
        <w:rPr>
          <w:rFonts w:cs="Arial"/>
          <w:szCs w:val="22"/>
          <w:lang w:eastAsia="en-GB"/>
        </w:rPr>
      </w:pPr>
    </w:p>
    <w:p w14:paraId="72597631" w14:textId="77777777" w:rsidR="00FD54B4" w:rsidRDefault="00FD54B4" w:rsidP="000B5928">
      <w:pPr>
        <w:pStyle w:val="BodyText"/>
        <w:ind w:right="-154"/>
        <w:rPr>
          <w:rFonts w:cs="Arial"/>
          <w:szCs w:val="22"/>
          <w:lang w:eastAsia="en-GB"/>
        </w:rPr>
      </w:pPr>
    </w:p>
    <w:p w14:paraId="6D181B67" w14:textId="77777777" w:rsidR="00FD54B4" w:rsidRDefault="00FD54B4" w:rsidP="000B5928">
      <w:pPr>
        <w:pStyle w:val="BodyText"/>
        <w:ind w:right="-154"/>
        <w:rPr>
          <w:rFonts w:cs="Arial"/>
          <w:szCs w:val="22"/>
          <w:lang w:eastAsia="en-GB"/>
        </w:rPr>
      </w:pPr>
    </w:p>
    <w:p w14:paraId="50E023F2" w14:textId="77777777" w:rsidR="00FD54B4" w:rsidRDefault="00FD54B4" w:rsidP="000B5928">
      <w:pPr>
        <w:pStyle w:val="BodyText"/>
        <w:ind w:right="-154"/>
        <w:rPr>
          <w:rFonts w:cs="Arial"/>
          <w:szCs w:val="22"/>
          <w:lang w:eastAsia="en-GB"/>
        </w:rPr>
      </w:pPr>
    </w:p>
    <w:p w14:paraId="41CFD98C" w14:textId="77777777" w:rsidR="00FD54B4" w:rsidRDefault="00FD54B4" w:rsidP="000B5928">
      <w:pPr>
        <w:pStyle w:val="BodyText"/>
        <w:ind w:right="-154"/>
        <w:rPr>
          <w:rFonts w:cs="Arial"/>
          <w:szCs w:val="22"/>
          <w:lang w:eastAsia="en-GB"/>
        </w:rPr>
      </w:pPr>
    </w:p>
    <w:p w14:paraId="5DD9B982" w14:textId="77777777" w:rsidR="00FD54B4" w:rsidRDefault="00FD54B4" w:rsidP="000B5928">
      <w:pPr>
        <w:pStyle w:val="BodyText"/>
        <w:ind w:right="-154"/>
        <w:rPr>
          <w:rFonts w:cs="Arial"/>
          <w:szCs w:val="22"/>
          <w:lang w:eastAsia="en-GB"/>
        </w:rPr>
      </w:pPr>
    </w:p>
    <w:p w14:paraId="04AE8E6A" w14:textId="77777777" w:rsidR="00FD54B4" w:rsidRDefault="00FD54B4" w:rsidP="000B5928">
      <w:pPr>
        <w:pStyle w:val="BodyText"/>
        <w:ind w:right="-154"/>
        <w:rPr>
          <w:rFonts w:cs="Arial"/>
          <w:szCs w:val="22"/>
          <w:lang w:eastAsia="en-GB"/>
        </w:rPr>
      </w:pPr>
    </w:p>
    <w:p w14:paraId="379A3859" w14:textId="77777777" w:rsidR="00FD54B4" w:rsidRDefault="00FD54B4" w:rsidP="000B5928">
      <w:pPr>
        <w:pStyle w:val="BodyText"/>
        <w:ind w:right="-154"/>
        <w:rPr>
          <w:rFonts w:cs="Arial"/>
          <w:szCs w:val="22"/>
          <w:lang w:eastAsia="en-GB"/>
        </w:rPr>
      </w:pPr>
    </w:p>
    <w:p w14:paraId="32707EE2" w14:textId="77777777" w:rsidR="00FD54B4" w:rsidRDefault="00FD54B4" w:rsidP="000B5928">
      <w:pPr>
        <w:pStyle w:val="BodyText"/>
        <w:ind w:right="-154"/>
        <w:rPr>
          <w:rFonts w:cs="Arial"/>
          <w:szCs w:val="22"/>
          <w:lang w:eastAsia="en-GB"/>
        </w:rPr>
      </w:pPr>
    </w:p>
    <w:p w14:paraId="20C061B2" w14:textId="77777777" w:rsidR="00FD54B4" w:rsidRDefault="00FD54B4" w:rsidP="000B5928">
      <w:pPr>
        <w:pStyle w:val="BodyText"/>
        <w:ind w:right="-154"/>
        <w:rPr>
          <w:rFonts w:cs="Arial"/>
          <w:szCs w:val="22"/>
          <w:lang w:eastAsia="en-GB"/>
        </w:rPr>
      </w:pPr>
    </w:p>
    <w:p w14:paraId="0F70A8FB" w14:textId="77777777" w:rsidR="00FD54B4" w:rsidRDefault="00FD54B4" w:rsidP="000B5928">
      <w:pPr>
        <w:pStyle w:val="BodyText"/>
        <w:ind w:right="-154"/>
        <w:rPr>
          <w:rFonts w:cs="Arial"/>
          <w:szCs w:val="22"/>
          <w:lang w:eastAsia="en-GB"/>
        </w:rPr>
      </w:pPr>
    </w:p>
    <w:p w14:paraId="700F6B50" w14:textId="77777777" w:rsidR="00FD54B4" w:rsidRDefault="00FD54B4" w:rsidP="000B5928">
      <w:pPr>
        <w:pStyle w:val="BodyText"/>
        <w:ind w:right="-154"/>
        <w:rPr>
          <w:rFonts w:cs="Arial"/>
          <w:szCs w:val="22"/>
          <w:lang w:eastAsia="en-GB"/>
        </w:rPr>
      </w:pPr>
    </w:p>
    <w:p w14:paraId="1A94DCDE" w14:textId="77777777" w:rsidR="00FD54B4" w:rsidRDefault="00FD54B4" w:rsidP="000B5928">
      <w:pPr>
        <w:pStyle w:val="BodyText"/>
        <w:ind w:right="-154"/>
        <w:rPr>
          <w:rFonts w:cs="Arial"/>
          <w:szCs w:val="22"/>
          <w:lang w:eastAsia="en-GB"/>
        </w:rPr>
      </w:pPr>
    </w:p>
    <w:p w14:paraId="5BE9ED6A" w14:textId="77777777" w:rsidR="00FD54B4" w:rsidRDefault="00FD54B4" w:rsidP="000B5928">
      <w:pPr>
        <w:pStyle w:val="BodyText"/>
        <w:ind w:right="-154"/>
        <w:rPr>
          <w:rFonts w:cs="Arial"/>
          <w:szCs w:val="22"/>
          <w:lang w:eastAsia="en-GB"/>
        </w:rPr>
      </w:pPr>
    </w:p>
    <w:p w14:paraId="3845E143" w14:textId="77777777" w:rsidR="00FD54B4" w:rsidRDefault="00FD54B4" w:rsidP="000B5928">
      <w:pPr>
        <w:pStyle w:val="BodyText"/>
        <w:ind w:right="-154"/>
        <w:rPr>
          <w:rFonts w:cs="Arial"/>
          <w:szCs w:val="22"/>
          <w:lang w:eastAsia="en-GB"/>
        </w:rPr>
      </w:pPr>
    </w:p>
    <w:p w14:paraId="6BDF9470" w14:textId="77777777" w:rsidR="00FD54B4" w:rsidRDefault="00FD54B4" w:rsidP="000B5928">
      <w:pPr>
        <w:pStyle w:val="BodyText"/>
        <w:ind w:right="-154"/>
        <w:rPr>
          <w:rFonts w:cs="Arial"/>
          <w:szCs w:val="22"/>
          <w:lang w:eastAsia="en-GB"/>
        </w:rPr>
      </w:pPr>
    </w:p>
    <w:p w14:paraId="7B4E895D" w14:textId="77777777" w:rsidR="00FD54B4" w:rsidRDefault="00FD54B4" w:rsidP="000B5928">
      <w:pPr>
        <w:pStyle w:val="BodyText"/>
        <w:ind w:right="-154"/>
        <w:rPr>
          <w:rFonts w:cs="Arial"/>
          <w:szCs w:val="22"/>
          <w:lang w:eastAsia="en-GB"/>
        </w:rPr>
      </w:pPr>
    </w:p>
    <w:p w14:paraId="0EF8BE95" w14:textId="77777777" w:rsidR="00FD54B4" w:rsidRDefault="00FD54B4" w:rsidP="000B5928">
      <w:pPr>
        <w:pStyle w:val="BodyText"/>
        <w:ind w:right="-154"/>
        <w:rPr>
          <w:rFonts w:cs="Arial"/>
          <w:szCs w:val="22"/>
          <w:lang w:eastAsia="en-GB"/>
        </w:rPr>
      </w:pPr>
    </w:p>
    <w:p w14:paraId="77B40F1A" w14:textId="77777777" w:rsidR="00FD54B4" w:rsidRDefault="00FD54B4" w:rsidP="000B5928">
      <w:pPr>
        <w:pStyle w:val="BodyText"/>
        <w:ind w:right="-154"/>
        <w:rPr>
          <w:rFonts w:cs="Arial"/>
          <w:szCs w:val="22"/>
          <w:lang w:eastAsia="en-GB"/>
        </w:rPr>
      </w:pPr>
    </w:p>
    <w:p w14:paraId="51B44265" w14:textId="77777777" w:rsidR="00FD54B4" w:rsidRDefault="00FD54B4" w:rsidP="000B5928">
      <w:pPr>
        <w:pStyle w:val="BodyText"/>
        <w:ind w:right="-154"/>
      </w:pPr>
    </w:p>
    <w:p w14:paraId="30787716" w14:textId="77777777" w:rsidR="0096082E" w:rsidRDefault="0096082E" w:rsidP="000B5928">
      <w:pPr>
        <w:pStyle w:val="BodyText"/>
        <w:ind w:right="-154"/>
        <w:rPr>
          <w:b/>
          <w:sz w:val="24"/>
          <w:szCs w:val="24"/>
        </w:rPr>
      </w:pPr>
    </w:p>
    <w:p w14:paraId="1A7A90C4" w14:textId="77777777" w:rsidR="0096082E" w:rsidRDefault="0096082E" w:rsidP="000B5928">
      <w:pPr>
        <w:pStyle w:val="BodyText"/>
        <w:ind w:right="-154"/>
        <w:rPr>
          <w:b/>
          <w:sz w:val="24"/>
          <w:szCs w:val="24"/>
        </w:rPr>
      </w:pPr>
    </w:p>
    <w:p w14:paraId="7218F72D" w14:textId="77777777" w:rsidR="0096082E" w:rsidRDefault="0096082E" w:rsidP="000B5928">
      <w:pPr>
        <w:pStyle w:val="BodyText"/>
        <w:ind w:right="-154"/>
        <w:rPr>
          <w:b/>
          <w:sz w:val="24"/>
          <w:szCs w:val="24"/>
        </w:rPr>
      </w:pPr>
    </w:p>
    <w:p w14:paraId="0B63F08A" w14:textId="6B1079AE" w:rsidR="00CC1240" w:rsidRPr="0096082E" w:rsidRDefault="00CC1240" w:rsidP="000B5928">
      <w:pPr>
        <w:pStyle w:val="BodyText"/>
        <w:ind w:right="-154"/>
        <w:rPr>
          <w:b/>
          <w:color w:val="7030A0"/>
          <w:sz w:val="24"/>
          <w:szCs w:val="24"/>
        </w:rPr>
      </w:pPr>
      <w:r w:rsidRPr="0096082E">
        <w:rPr>
          <w:b/>
          <w:color w:val="7030A0"/>
          <w:sz w:val="24"/>
          <w:szCs w:val="24"/>
        </w:rPr>
        <w:t xml:space="preserve">7. Personal Declarations </w:t>
      </w:r>
    </w:p>
    <w:p w14:paraId="140F9B6D" w14:textId="77777777" w:rsidR="00CC1240" w:rsidRDefault="00CC1240" w:rsidP="00CC1240">
      <w:pPr>
        <w:tabs>
          <w:tab w:val="left" w:pos="4050"/>
        </w:tabs>
        <w:jc w:val="both"/>
        <w:rPr>
          <w:b/>
        </w:rPr>
      </w:pPr>
      <w:r>
        <w:rPr>
          <w:b/>
        </w:rPr>
        <w:tab/>
      </w:r>
    </w:p>
    <w:p w14:paraId="35CA6E67" w14:textId="77777777" w:rsidR="00BA55EA" w:rsidRDefault="00CC1240" w:rsidP="00CC1240">
      <w:pPr>
        <w:jc w:val="both"/>
        <w:rPr>
          <w:b/>
          <w:sz w:val="22"/>
          <w:szCs w:val="22"/>
        </w:rPr>
      </w:pPr>
      <w:r>
        <w:rPr>
          <w:b/>
          <w:sz w:val="22"/>
          <w:szCs w:val="22"/>
        </w:rPr>
        <w:t>It is essential that you complete sections 7a to 7e in order for your application to be accepted.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2B53B31F" w14:textId="77777777" w:rsidTr="00E223DF">
        <w:tc>
          <w:tcPr>
            <w:tcW w:w="10682" w:type="dxa"/>
            <w:shd w:val="clear" w:color="auto" w:fill="auto"/>
          </w:tcPr>
          <w:p w14:paraId="31FA3C09" w14:textId="77777777" w:rsidR="00F35FCF" w:rsidRPr="00E223DF" w:rsidRDefault="00F35FCF" w:rsidP="00E223DF">
            <w:pPr>
              <w:jc w:val="both"/>
              <w:rPr>
                <w:b/>
                <w:sz w:val="24"/>
                <w:szCs w:val="24"/>
                <w:u w:val="single"/>
              </w:rPr>
            </w:pPr>
          </w:p>
          <w:p w14:paraId="67DDFE35" w14:textId="77777777" w:rsidR="00CC1240" w:rsidRPr="0096082E" w:rsidRDefault="00CC1240" w:rsidP="00E223DF">
            <w:pPr>
              <w:jc w:val="both"/>
              <w:rPr>
                <w:b/>
                <w:color w:val="7030A0"/>
                <w:sz w:val="24"/>
                <w:szCs w:val="24"/>
              </w:rPr>
            </w:pPr>
            <w:r w:rsidRPr="0096082E">
              <w:rPr>
                <w:b/>
                <w:color w:val="7030A0"/>
                <w:sz w:val="24"/>
                <w:szCs w:val="24"/>
              </w:rPr>
              <w:t>7a. Disclosure of Convictions</w:t>
            </w:r>
          </w:p>
          <w:p w14:paraId="3AB495F5" w14:textId="77777777" w:rsidR="00B81747" w:rsidRPr="00B81747" w:rsidRDefault="00B81747" w:rsidP="00B81747">
            <w:pPr>
              <w:jc w:val="both"/>
              <w:rPr>
                <w:sz w:val="22"/>
                <w:szCs w:val="22"/>
              </w:rPr>
            </w:pPr>
          </w:p>
          <w:p w14:paraId="3CE9A8C8" w14:textId="77777777" w:rsidR="00B81747" w:rsidRPr="00B81747" w:rsidRDefault="00B81747" w:rsidP="00B81747">
            <w:pPr>
              <w:jc w:val="both"/>
              <w:rPr>
                <w:sz w:val="22"/>
                <w:szCs w:val="22"/>
              </w:rPr>
            </w:pPr>
            <w:r w:rsidRPr="00B81747">
              <w:rPr>
                <w:sz w:val="22"/>
                <w:szCs w:val="22"/>
              </w:rPr>
              <w:t xml:space="preserve">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(as amended in 2013 and 2020). 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6AFCC3CA" w14:textId="77777777" w:rsidR="00B81747" w:rsidRPr="00B81747" w:rsidRDefault="00B81747" w:rsidP="00B81747">
            <w:pPr>
              <w:jc w:val="both"/>
              <w:rPr>
                <w:sz w:val="22"/>
                <w:szCs w:val="22"/>
              </w:rPr>
            </w:pPr>
          </w:p>
          <w:p w14:paraId="7DF012FE" w14:textId="77777777" w:rsidR="00B81747" w:rsidRPr="00B81747" w:rsidRDefault="001C738B" w:rsidP="00B81747">
            <w:pPr>
              <w:jc w:val="both"/>
              <w:rPr>
                <w:sz w:val="22"/>
                <w:szCs w:val="22"/>
              </w:rPr>
            </w:pPr>
            <w:hyperlink r:id="rId8" w:history="1">
              <w:r w:rsidR="00B81747" w:rsidRPr="00B81747">
                <w:rPr>
                  <w:rStyle w:val="Hyperlink"/>
                  <w:sz w:val="22"/>
                  <w:szCs w:val="22"/>
                </w:rPr>
                <w:t>https://www.gov.uk/government/publications/dbs-filtering-guidance</w:t>
              </w:r>
            </w:hyperlink>
          </w:p>
          <w:p w14:paraId="7E1588CA" w14:textId="77777777" w:rsidR="00B81747" w:rsidRPr="00B81747" w:rsidRDefault="00B81747" w:rsidP="00B81747">
            <w:pPr>
              <w:jc w:val="both"/>
              <w:rPr>
                <w:sz w:val="22"/>
                <w:szCs w:val="22"/>
              </w:rPr>
            </w:pPr>
          </w:p>
          <w:p w14:paraId="1B2DAA97" w14:textId="77777777" w:rsidR="00B81747" w:rsidRPr="00B81747" w:rsidRDefault="00B81747" w:rsidP="00B81747">
            <w:pPr>
              <w:jc w:val="both"/>
              <w:rPr>
                <w:sz w:val="22"/>
                <w:szCs w:val="22"/>
              </w:rPr>
            </w:pPr>
            <w:r w:rsidRPr="00B81747">
              <w:rPr>
                <w:sz w:val="22"/>
                <w:szCs w:val="22"/>
              </w:rPr>
              <w:t>Please ensure that you answer the following questions honestly as false statements or withholding relevant information will result in one of the following actions being taken:</w:t>
            </w:r>
          </w:p>
          <w:p w14:paraId="41F62A6A" w14:textId="77777777" w:rsidR="00B81747" w:rsidRPr="00B81747" w:rsidRDefault="00B81747" w:rsidP="00B81747">
            <w:pPr>
              <w:numPr>
                <w:ilvl w:val="0"/>
                <w:numId w:val="3"/>
              </w:numPr>
              <w:jc w:val="both"/>
              <w:rPr>
                <w:sz w:val="22"/>
                <w:szCs w:val="22"/>
              </w:rPr>
            </w:pPr>
            <w:r w:rsidRPr="00B81747">
              <w:rPr>
                <w:sz w:val="22"/>
                <w:szCs w:val="22"/>
              </w:rPr>
              <w:t>your application will be taken no further</w:t>
            </w:r>
          </w:p>
          <w:p w14:paraId="1BC5E9E5" w14:textId="77777777" w:rsidR="00B81747" w:rsidRPr="00B81747" w:rsidRDefault="00B81747" w:rsidP="00B81747">
            <w:pPr>
              <w:numPr>
                <w:ilvl w:val="0"/>
                <w:numId w:val="3"/>
              </w:numPr>
              <w:jc w:val="both"/>
              <w:rPr>
                <w:sz w:val="22"/>
                <w:szCs w:val="22"/>
              </w:rPr>
            </w:pPr>
            <w:r w:rsidRPr="00B81747">
              <w:rPr>
                <w:sz w:val="22"/>
                <w:szCs w:val="22"/>
              </w:rPr>
              <w:t>an offer of employment will be withdrawn</w:t>
            </w:r>
          </w:p>
          <w:p w14:paraId="12AAB150" w14:textId="77777777" w:rsidR="00B81747" w:rsidRPr="00B81747" w:rsidRDefault="00B81747" w:rsidP="00B81747">
            <w:pPr>
              <w:numPr>
                <w:ilvl w:val="0"/>
                <w:numId w:val="3"/>
              </w:numPr>
              <w:jc w:val="both"/>
              <w:rPr>
                <w:sz w:val="22"/>
                <w:szCs w:val="22"/>
              </w:rPr>
            </w:pPr>
            <w:r w:rsidRPr="00B81747">
              <w:rPr>
                <w:sz w:val="22"/>
                <w:szCs w:val="22"/>
              </w:rPr>
              <w:t xml:space="preserve">disciplinary action leading to dismissal will be taken (if employment has commenced)   </w:t>
            </w:r>
          </w:p>
          <w:p w14:paraId="3961099A" w14:textId="77777777" w:rsidR="00B81747" w:rsidRPr="00B81747" w:rsidRDefault="00B81747" w:rsidP="00B81747">
            <w:pPr>
              <w:jc w:val="both"/>
              <w:rPr>
                <w:sz w:val="22"/>
                <w:szCs w:val="22"/>
              </w:rPr>
            </w:pPr>
          </w:p>
          <w:p w14:paraId="5ABA33FB" w14:textId="77777777" w:rsidR="00B81747" w:rsidRPr="00B81747" w:rsidRDefault="00B81747" w:rsidP="00B81747">
            <w:pPr>
              <w:jc w:val="both"/>
              <w:rPr>
                <w:sz w:val="22"/>
                <w:szCs w:val="22"/>
              </w:rPr>
            </w:pPr>
            <w:r w:rsidRPr="00B81747">
              <w:rPr>
                <w:b/>
                <w:bCs/>
                <w:sz w:val="22"/>
                <w:szCs w:val="22"/>
              </w:rPr>
              <w:t>Do you have any convictions that you are required to declare?</w:t>
            </w:r>
            <w:r w:rsidRPr="00B81747">
              <w:rPr>
                <w:sz w:val="22"/>
                <w:szCs w:val="22"/>
              </w:rPr>
              <w:t xml:space="preserve"> </w:t>
            </w:r>
          </w:p>
          <w:p w14:paraId="346918A0" w14:textId="77777777" w:rsidR="00B81747" w:rsidRPr="00B81747" w:rsidRDefault="00B81747" w:rsidP="00B81747">
            <w:pPr>
              <w:jc w:val="both"/>
              <w:rPr>
                <w:sz w:val="22"/>
                <w:szCs w:val="22"/>
              </w:rPr>
            </w:pPr>
          </w:p>
          <w:p w14:paraId="3EE26FF1" w14:textId="77777777" w:rsidR="00B81747" w:rsidRPr="00B81747" w:rsidRDefault="00B81747" w:rsidP="00B81747">
            <w:pPr>
              <w:jc w:val="both"/>
              <w:rPr>
                <w:sz w:val="22"/>
                <w:szCs w:val="22"/>
              </w:rPr>
            </w:pPr>
            <w:r w:rsidRPr="00B81747">
              <w:rPr>
                <w:sz w:val="22"/>
                <w:szCs w:val="22"/>
              </w:rPr>
              <w:t xml:space="preserve">Yes  </w:t>
            </w:r>
            <w:r w:rsidRPr="00B81747">
              <w:rPr>
                <w:sz w:val="22"/>
                <w:szCs w:val="22"/>
              </w:rPr>
              <w:sym w:font="Wingdings" w:char="F0A8"/>
            </w:r>
            <w:r w:rsidRPr="00B81747">
              <w:rPr>
                <w:sz w:val="22"/>
                <w:szCs w:val="22"/>
              </w:rPr>
              <w:t xml:space="preserve">                                                                          No  </w:t>
            </w:r>
            <w:r w:rsidRPr="00B81747">
              <w:rPr>
                <w:sz w:val="22"/>
                <w:szCs w:val="22"/>
              </w:rPr>
              <w:sym w:font="Wingdings" w:char="F0A8"/>
            </w:r>
          </w:p>
          <w:p w14:paraId="0FED44C6" w14:textId="77777777" w:rsidR="00B81747" w:rsidRPr="00B81747" w:rsidRDefault="00B81747" w:rsidP="00B81747">
            <w:pPr>
              <w:jc w:val="both"/>
              <w:rPr>
                <w:sz w:val="22"/>
                <w:szCs w:val="22"/>
              </w:rPr>
            </w:pPr>
          </w:p>
          <w:p w14:paraId="1C7419B4" w14:textId="77777777" w:rsidR="00B81747" w:rsidRPr="00B81747" w:rsidRDefault="00B81747" w:rsidP="00B81747">
            <w:pPr>
              <w:jc w:val="both"/>
              <w:rPr>
                <w:b/>
                <w:sz w:val="22"/>
                <w:szCs w:val="22"/>
              </w:rPr>
            </w:pPr>
            <w:r w:rsidRPr="00B81747">
              <w:rPr>
                <w:b/>
                <w:sz w:val="22"/>
                <w:szCs w:val="22"/>
              </w:rPr>
              <w:t>If ‘yes’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p w14:paraId="1F96C3D3" w14:textId="329E70A1" w:rsidR="00CC1240" w:rsidRPr="00E223DF" w:rsidRDefault="00CC1240" w:rsidP="00E223DF">
            <w:pPr>
              <w:jc w:val="both"/>
              <w:rPr>
                <w:sz w:val="22"/>
                <w:szCs w:val="22"/>
              </w:rPr>
            </w:pPr>
            <w:r w:rsidRPr="00E223DF">
              <w:rPr>
                <w:sz w:val="22"/>
                <w:szCs w:val="22"/>
              </w:rPr>
              <w:t>.</w:t>
            </w:r>
          </w:p>
          <w:p w14:paraId="75E34825" w14:textId="77777777" w:rsidR="00F35FCF" w:rsidRPr="00E223DF" w:rsidRDefault="00F35FCF" w:rsidP="00E223DF">
            <w:pPr>
              <w:jc w:val="both"/>
              <w:rPr>
                <w:sz w:val="22"/>
                <w:szCs w:val="22"/>
              </w:rPr>
            </w:pPr>
          </w:p>
        </w:tc>
      </w:tr>
    </w:tbl>
    <w:p w14:paraId="450B7385" w14:textId="77777777" w:rsidR="00BA55EA" w:rsidRDefault="00BA55EA" w:rsidP="00CC124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4428427F" w14:textId="77777777" w:rsidTr="00E223DF">
        <w:tc>
          <w:tcPr>
            <w:tcW w:w="0" w:type="auto"/>
            <w:shd w:val="clear" w:color="auto" w:fill="auto"/>
          </w:tcPr>
          <w:p w14:paraId="635B8530" w14:textId="77777777" w:rsidR="00BA55EA" w:rsidRPr="00E223DF" w:rsidRDefault="00BA55EA" w:rsidP="00E223DF">
            <w:pPr>
              <w:jc w:val="both"/>
              <w:rPr>
                <w:b/>
                <w:sz w:val="24"/>
                <w:szCs w:val="24"/>
                <w:u w:val="single"/>
              </w:rPr>
            </w:pPr>
          </w:p>
          <w:p w14:paraId="49117467" w14:textId="77777777" w:rsidR="00CC1240" w:rsidRPr="0096082E" w:rsidRDefault="00CC1240" w:rsidP="00E223DF">
            <w:pPr>
              <w:jc w:val="both"/>
              <w:rPr>
                <w:b/>
                <w:color w:val="7030A0"/>
                <w:sz w:val="24"/>
                <w:szCs w:val="24"/>
              </w:rPr>
            </w:pPr>
            <w:r w:rsidRPr="0096082E">
              <w:rPr>
                <w:b/>
                <w:color w:val="7030A0"/>
                <w:sz w:val="24"/>
                <w:szCs w:val="24"/>
              </w:rPr>
              <w:t>7b. Disqualification</w:t>
            </w:r>
          </w:p>
          <w:p w14:paraId="3DAB77D3" w14:textId="77777777" w:rsidR="00CC1240" w:rsidRPr="00E223DF" w:rsidRDefault="00CC1240" w:rsidP="00F6256E">
            <w:pPr>
              <w:rPr>
                <w:b/>
                <w:sz w:val="22"/>
                <w:szCs w:val="22"/>
              </w:rPr>
            </w:pPr>
          </w:p>
          <w:p w14:paraId="3607631D" w14:textId="77777777" w:rsidR="00B81747" w:rsidRPr="00B81747" w:rsidRDefault="00B81747" w:rsidP="00B81747">
            <w:pPr>
              <w:rPr>
                <w:b/>
                <w:bCs/>
                <w:sz w:val="22"/>
                <w:szCs w:val="22"/>
              </w:rPr>
            </w:pPr>
            <w:r w:rsidRPr="00B81747">
              <w:rPr>
                <w:b/>
                <w:bCs/>
                <w:sz w:val="22"/>
                <w:szCs w:val="22"/>
              </w:rPr>
              <w:t>Have you ever been disqualified from working with children and /or included on the Children’s Barred List (or its predecessor List 99) or subject to sanctions imposed by a regulatory body e.g., DfE, DBS?</w:t>
            </w:r>
          </w:p>
          <w:p w14:paraId="54723044" w14:textId="77777777" w:rsidR="00B81747" w:rsidRPr="00B81747" w:rsidRDefault="00B81747" w:rsidP="00B81747">
            <w:pPr>
              <w:rPr>
                <w:b/>
                <w:sz w:val="22"/>
                <w:szCs w:val="22"/>
              </w:rPr>
            </w:pPr>
            <w:r w:rsidRPr="00B81747">
              <w:rPr>
                <w:b/>
                <w:sz w:val="22"/>
                <w:szCs w:val="22"/>
              </w:rPr>
              <w:tab/>
            </w:r>
          </w:p>
          <w:p w14:paraId="3BB28DA6" w14:textId="77777777" w:rsidR="00B81747" w:rsidRPr="00B81747" w:rsidRDefault="00B81747" w:rsidP="00B81747">
            <w:pPr>
              <w:rPr>
                <w:b/>
                <w:sz w:val="22"/>
                <w:szCs w:val="22"/>
              </w:rPr>
            </w:pPr>
            <w:r w:rsidRPr="00B81747">
              <w:rPr>
                <w:b/>
                <w:sz w:val="22"/>
                <w:szCs w:val="22"/>
              </w:rPr>
              <w:t xml:space="preserve">Yes  </w:t>
            </w:r>
            <w:r w:rsidRPr="00B81747">
              <w:rPr>
                <w:b/>
                <w:sz w:val="22"/>
                <w:szCs w:val="22"/>
              </w:rPr>
              <w:sym w:font="Wingdings" w:char="F0A8"/>
            </w:r>
            <w:r w:rsidRPr="00B81747">
              <w:rPr>
                <w:b/>
                <w:sz w:val="22"/>
                <w:szCs w:val="22"/>
              </w:rPr>
              <w:t xml:space="preserve">                                                                          No  </w:t>
            </w:r>
            <w:r w:rsidRPr="00B81747">
              <w:rPr>
                <w:b/>
                <w:sz w:val="22"/>
                <w:szCs w:val="22"/>
              </w:rPr>
              <w:sym w:font="Wingdings" w:char="F0A8"/>
            </w:r>
          </w:p>
          <w:p w14:paraId="4BF0F730" w14:textId="77777777" w:rsidR="00B81747" w:rsidRPr="00B81747" w:rsidRDefault="00B81747" w:rsidP="00B81747">
            <w:pPr>
              <w:rPr>
                <w:b/>
                <w:sz w:val="22"/>
                <w:szCs w:val="22"/>
              </w:rPr>
            </w:pPr>
          </w:p>
          <w:p w14:paraId="7647DD20" w14:textId="77777777" w:rsidR="00B81747" w:rsidRPr="00B81747" w:rsidRDefault="00B81747" w:rsidP="00B81747">
            <w:pPr>
              <w:rPr>
                <w:b/>
                <w:sz w:val="22"/>
                <w:szCs w:val="22"/>
              </w:rPr>
            </w:pPr>
            <w:r w:rsidRPr="00B81747">
              <w:rPr>
                <w:b/>
                <w:sz w:val="22"/>
                <w:szCs w:val="22"/>
              </w:rPr>
              <w:t>If ‘yes’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p w14:paraId="26AC899E" w14:textId="77777777" w:rsidR="00492E25" w:rsidRPr="00E223DF" w:rsidRDefault="00492E25" w:rsidP="00F6256E">
            <w:pPr>
              <w:rPr>
                <w:b/>
              </w:rPr>
            </w:pPr>
          </w:p>
        </w:tc>
      </w:tr>
    </w:tbl>
    <w:p w14:paraId="578BE2A5" w14:textId="77777777" w:rsidR="00BA55EA" w:rsidRDefault="00BA55EA" w:rsidP="00CC1240">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E223DF" w14:paraId="7A18C3EB" w14:textId="77777777" w:rsidTr="00E223DF">
        <w:tc>
          <w:tcPr>
            <w:tcW w:w="0" w:type="auto"/>
            <w:shd w:val="clear" w:color="auto" w:fill="auto"/>
          </w:tcPr>
          <w:p w14:paraId="2C82ABFC" w14:textId="77777777" w:rsidR="00BA55EA" w:rsidRPr="00E223DF" w:rsidRDefault="00BA55EA" w:rsidP="00E223DF">
            <w:pPr>
              <w:jc w:val="both"/>
              <w:rPr>
                <w:b/>
                <w:sz w:val="24"/>
                <w:szCs w:val="24"/>
                <w:u w:val="single"/>
              </w:rPr>
            </w:pPr>
          </w:p>
          <w:p w14:paraId="2C0CA66F" w14:textId="1040FCD3" w:rsidR="00CC1240" w:rsidRDefault="00CC1240" w:rsidP="00E223DF">
            <w:pPr>
              <w:jc w:val="both"/>
              <w:rPr>
                <w:b/>
                <w:color w:val="7030A0"/>
                <w:sz w:val="24"/>
                <w:szCs w:val="24"/>
              </w:rPr>
            </w:pPr>
            <w:r w:rsidRPr="00B81747">
              <w:rPr>
                <w:b/>
                <w:color w:val="7030A0"/>
                <w:sz w:val="24"/>
                <w:szCs w:val="24"/>
              </w:rPr>
              <w:t>7c. Relationships</w:t>
            </w:r>
          </w:p>
          <w:p w14:paraId="282FF00A" w14:textId="77777777" w:rsidR="00B81747" w:rsidRPr="00B81747" w:rsidRDefault="00B81747" w:rsidP="00E223DF">
            <w:pPr>
              <w:jc w:val="both"/>
              <w:rPr>
                <w:b/>
                <w:color w:val="7030A0"/>
                <w:sz w:val="24"/>
                <w:szCs w:val="24"/>
              </w:rPr>
            </w:pPr>
          </w:p>
          <w:p w14:paraId="7C59B987" w14:textId="77777777" w:rsidR="00CC1240" w:rsidRPr="00E223DF" w:rsidRDefault="00CC1240" w:rsidP="00E223DF">
            <w:pPr>
              <w:jc w:val="both"/>
              <w:rPr>
                <w:b/>
                <w:sz w:val="22"/>
                <w:szCs w:val="22"/>
              </w:rPr>
            </w:pPr>
            <w:r w:rsidRPr="00E223DF">
              <w:rPr>
                <w:b/>
                <w:sz w:val="22"/>
                <w:szCs w:val="22"/>
              </w:rPr>
              <w:t xml:space="preserve">Are you related to, or partner of, any Councillor, Council / School Employee or Governor within the </w:t>
            </w:r>
            <w:smartTag w:uri="urn:schemas-microsoft-com:office:smarttags" w:element="place">
              <w:smartTag w:uri="urn:schemas-microsoft-com:office:smarttags" w:element="City">
                <w:r w:rsidRPr="00E223DF">
                  <w:rPr>
                    <w:b/>
                    <w:sz w:val="22"/>
                    <w:szCs w:val="22"/>
                  </w:rPr>
                  <w:t>London</w:t>
                </w:r>
              </w:smartTag>
            </w:smartTag>
            <w:r w:rsidRPr="00E223DF">
              <w:rPr>
                <w:b/>
                <w:sz w:val="22"/>
                <w:szCs w:val="22"/>
              </w:rPr>
              <w:t xml:space="preserve"> Borough of Hounslow?</w:t>
            </w:r>
          </w:p>
          <w:p w14:paraId="192F5BA5" w14:textId="77777777" w:rsidR="00CC1240" w:rsidRPr="00E223DF" w:rsidRDefault="00CC1240" w:rsidP="00E223DF">
            <w:pPr>
              <w:jc w:val="both"/>
              <w:rPr>
                <w:sz w:val="22"/>
                <w:szCs w:val="22"/>
              </w:rPr>
            </w:pPr>
          </w:p>
          <w:p w14:paraId="48DB761F" w14:textId="77777777" w:rsidR="00CC1240" w:rsidRPr="00E223DF" w:rsidRDefault="00CC1240" w:rsidP="00E223DF">
            <w:pPr>
              <w:jc w:val="both"/>
              <w:rPr>
                <w:sz w:val="22"/>
                <w:szCs w:val="22"/>
              </w:rPr>
            </w:pPr>
            <w:r w:rsidRPr="00E223DF">
              <w:rPr>
                <w:sz w:val="22"/>
                <w:szCs w:val="22"/>
              </w:rPr>
              <w:t xml:space="preserve">Yes  </w:t>
            </w:r>
            <w:r w:rsidRPr="00E223DF">
              <w:rPr>
                <w:sz w:val="22"/>
                <w:szCs w:val="22"/>
              </w:rPr>
              <w:sym w:font="Wingdings" w:char="F0A8"/>
            </w:r>
            <w:r w:rsidRPr="00E223DF">
              <w:rPr>
                <w:sz w:val="22"/>
                <w:szCs w:val="22"/>
              </w:rPr>
              <w:t xml:space="preserve">                                                                            No  </w:t>
            </w:r>
            <w:r w:rsidRPr="00E223DF">
              <w:rPr>
                <w:sz w:val="22"/>
                <w:szCs w:val="22"/>
              </w:rPr>
              <w:sym w:font="Wingdings" w:char="F0A8"/>
            </w:r>
          </w:p>
          <w:p w14:paraId="264F7168" w14:textId="77777777" w:rsidR="00CC1240" w:rsidRPr="00E223DF" w:rsidRDefault="00CC1240" w:rsidP="00E223DF">
            <w:pPr>
              <w:jc w:val="both"/>
              <w:rPr>
                <w:sz w:val="22"/>
                <w:szCs w:val="22"/>
              </w:rPr>
            </w:pPr>
          </w:p>
          <w:p w14:paraId="50BE7D12" w14:textId="77777777" w:rsidR="00CC1240" w:rsidRPr="00E223DF" w:rsidRDefault="00CC1240" w:rsidP="00E223DF">
            <w:pPr>
              <w:jc w:val="both"/>
              <w:rPr>
                <w:b/>
                <w:sz w:val="22"/>
                <w:szCs w:val="22"/>
              </w:rPr>
            </w:pPr>
            <w:r w:rsidRPr="00E223DF">
              <w:rPr>
                <w:b/>
                <w:sz w:val="22"/>
                <w:szCs w:val="22"/>
              </w:rPr>
              <w:t>If ‘Yes’ please provide details here:</w:t>
            </w:r>
          </w:p>
          <w:p w14:paraId="36D0F0A9" w14:textId="77777777" w:rsidR="00CC1240" w:rsidRPr="00E223DF" w:rsidRDefault="00CC1240" w:rsidP="00E223DF">
            <w:pPr>
              <w:jc w:val="both"/>
              <w:rPr>
                <w:b/>
                <w:sz w:val="22"/>
                <w:szCs w:val="22"/>
              </w:rPr>
            </w:pPr>
          </w:p>
          <w:p w14:paraId="08AD4410" w14:textId="77777777" w:rsidR="00492E25" w:rsidRPr="00E223DF" w:rsidRDefault="00CC1240" w:rsidP="00E223DF">
            <w:pPr>
              <w:jc w:val="both"/>
              <w:rPr>
                <w:sz w:val="22"/>
                <w:szCs w:val="22"/>
              </w:rPr>
            </w:pPr>
            <w:r w:rsidRPr="00E223DF">
              <w:rPr>
                <w:sz w:val="22"/>
                <w:szCs w:val="22"/>
              </w:rPr>
              <w:t>Please note: Canvassing of Councillors, Employees or Governors directly or indirectly will disqualify candidates from appointment.</w:t>
            </w:r>
          </w:p>
        </w:tc>
      </w:tr>
    </w:tbl>
    <w:p w14:paraId="232111B9" w14:textId="77777777" w:rsidR="00BA55EA" w:rsidRDefault="00BA55EA" w:rsidP="00CC1240">
      <w:pPr>
        <w:jc w:val="both"/>
        <w:rPr>
          <w:sz w:val="22"/>
          <w:szCs w:val="22"/>
        </w:rPr>
      </w:pPr>
    </w:p>
    <w:p w14:paraId="46B1A9B8" w14:textId="77777777" w:rsidR="00BA55EA" w:rsidRDefault="00BA55EA" w:rsidP="00CC1240">
      <w:pPr>
        <w:pBdr>
          <w:top w:val="single" w:sz="8" w:space="1" w:color="auto"/>
          <w:left w:val="single" w:sz="8" w:space="4" w:color="auto"/>
          <w:bottom w:val="single" w:sz="8" w:space="1" w:color="auto"/>
          <w:right w:val="single" w:sz="8" w:space="4" w:color="auto"/>
        </w:pBdr>
        <w:jc w:val="both"/>
        <w:rPr>
          <w:b/>
          <w:sz w:val="24"/>
          <w:szCs w:val="24"/>
          <w:u w:val="single"/>
        </w:rPr>
      </w:pPr>
    </w:p>
    <w:p w14:paraId="28C8C492" w14:textId="77777777" w:rsidR="00CC1240" w:rsidRPr="0096082E" w:rsidRDefault="00CC1240" w:rsidP="00CC1240">
      <w:pPr>
        <w:pBdr>
          <w:top w:val="single" w:sz="8" w:space="1" w:color="auto"/>
          <w:left w:val="single" w:sz="8" w:space="4" w:color="auto"/>
          <w:bottom w:val="single" w:sz="8" w:space="1" w:color="auto"/>
          <w:right w:val="single" w:sz="8" w:space="4" w:color="auto"/>
        </w:pBdr>
        <w:jc w:val="both"/>
        <w:rPr>
          <w:b/>
          <w:color w:val="7030A0"/>
          <w:sz w:val="24"/>
          <w:szCs w:val="24"/>
        </w:rPr>
      </w:pPr>
      <w:r w:rsidRPr="0096082E">
        <w:rPr>
          <w:b/>
          <w:color w:val="7030A0"/>
          <w:sz w:val="24"/>
          <w:szCs w:val="24"/>
        </w:rPr>
        <w:t>7d. Eligibility to work</w:t>
      </w:r>
    </w:p>
    <w:p w14:paraId="3929EEE1"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18BDFF6A" w14:textId="03275876" w:rsidR="00CC1240" w:rsidRPr="00F91507" w:rsidRDefault="00CC1240" w:rsidP="00CC1240">
      <w:pPr>
        <w:pBdr>
          <w:top w:val="single" w:sz="8" w:space="1" w:color="auto"/>
          <w:left w:val="single" w:sz="8" w:space="4" w:color="auto"/>
          <w:bottom w:val="single" w:sz="8" w:space="1" w:color="auto"/>
          <w:right w:val="single" w:sz="8" w:space="4" w:color="auto"/>
        </w:pBdr>
        <w:jc w:val="both"/>
        <w:rPr>
          <w:sz w:val="22"/>
          <w:szCs w:val="22"/>
        </w:rPr>
      </w:pPr>
      <w:r w:rsidRPr="001A699E">
        <w:rPr>
          <w:b/>
          <w:sz w:val="22"/>
          <w:szCs w:val="22"/>
        </w:rPr>
        <w:t>Are you a UK?</w:t>
      </w:r>
      <w:r w:rsidRPr="00F91507">
        <w:rPr>
          <w:sz w:val="22"/>
          <w:szCs w:val="22"/>
        </w:rPr>
        <w:t xml:space="preserve"> </w:t>
      </w:r>
      <w:r>
        <w:rPr>
          <w:sz w:val="22"/>
          <w:szCs w:val="22"/>
        </w:rPr>
        <w:tab/>
      </w:r>
      <w:r>
        <w:rPr>
          <w:sz w:val="22"/>
          <w:szCs w:val="22"/>
        </w:rPr>
        <w:tab/>
      </w:r>
      <w:r w:rsidRPr="00F91507">
        <w:rPr>
          <w:sz w:val="22"/>
          <w:szCs w:val="22"/>
        </w:rPr>
        <w:t xml:space="preserve">Yes </w:t>
      </w:r>
      <w:r>
        <w:rPr>
          <w:sz w:val="22"/>
          <w:szCs w:val="22"/>
        </w:rPr>
        <w:sym w:font="Wingdings" w:char="F0A8"/>
      </w:r>
      <w:r>
        <w:rPr>
          <w:sz w:val="22"/>
          <w:szCs w:val="22"/>
        </w:rPr>
        <w:tab/>
      </w:r>
      <w:r>
        <w:rPr>
          <w:sz w:val="22"/>
          <w:szCs w:val="22"/>
        </w:rPr>
        <w:tab/>
      </w:r>
      <w:r w:rsidRPr="00F91507">
        <w:rPr>
          <w:sz w:val="22"/>
          <w:szCs w:val="22"/>
        </w:rPr>
        <w:t>No</w:t>
      </w:r>
      <w:r>
        <w:rPr>
          <w:sz w:val="22"/>
          <w:szCs w:val="22"/>
        </w:rPr>
        <w:t xml:space="preserve"> </w:t>
      </w:r>
      <w:r>
        <w:rPr>
          <w:sz w:val="22"/>
          <w:szCs w:val="22"/>
        </w:rPr>
        <w:sym w:font="Wingdings" w:char="F0A8"/>
      </w:r>
    </w:p>
    <w:p w14:paraId="4BFC3889" w14:textId="77777777" w:rsidR="00CC1240" w:rsidRDefault="00CC1240" w:rsidP="00CC1240">
      <w:pPr>
        <w:pBdr>
          <w:top w:val="single" w:sz="8" w:space="1" w:color="auto"/>
          <w:left w:val="single" w:sz="8" w:space="4" w:color="auto"/>
          <w:bottom w:val="single" w:sz="8" w:space="1" w:color="auto"/>
          <w:right w:val="single" w:sz="8" w:space="4" w:color="auto"/>
        </w:pBdr>
        <w:jc w:val="both"/>
        <w:rPr>
          <w:sz w:val="22"/>
          <w:szCs w:val="22"/>
        </w:rPr>
      </w:pPr>
    </w:p>
    <w:p w14:paraId="2611ADFF"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r w:rsidRPr="001A699E">
        <w:rPr>
          <w:b/>
          <w:sz w:val="22"/>
          <w:szCs w:val="22"/>
        </w:rPr>
        <w:t xml:space="preserve">If </w:t>
      </w:r>
      <w:r>
        <w:rPr>
          <w:b/>
          <w:sz w:val="22"/>
          <w:szCs w:val="22"/>
        </w:rPr>
        <w:t>‘N</w:t>
      </w:r>
      <w:r w:rsidRPr="001A699E">
        <w:rPr>
          <w:b/>
          <w:sz w:val="22"/>
          <w:szCs w:val="22"/>
        </w:rPr>
        <w:t xml:space="preserve">o’, please indicate if you will require a </w:t>
      </w:r>
    </w:p>
    <w:p w14:paraId="0F4CDB64" w14:textId="77777777" w:rsidR="00CC1240" w:rsidRPr="00F91507" w:rsidRDefault="00CC1240" w:rsidP="00CC1240">
      <w:pPr>
        <w:pBdr>
          <w:top w:val="single" w:sz="8" w:space="1" w:color="auto"/>
          <w:left w:val="single" w:sz="8" w:space="4" w:color="auto"/>
          <w:bottom w:val="single" w:sz="8" w:space="1" w:color="auto"/>
          <w:right w:val="single" w:sz="8" w:space="4" w:color="auto"/>
        </w:pBdr>
        <w:jc w:val="both"/>
        <w:rPr>
          <w:sz w:val="22"/>
          <w:szCs w:val="22"/>
        </w:rPr>
      </w:pPr>
      <w:r w:rsidRPr="001A699E">
        <w:rPr>
          <w:b/>
          <w:sz w:val="22"/>
          <w:szCs w:val="22"/>
        </w:rPr>
        <w:t>Certificate of Sponsorship to work:</w:t>
      </w:r>
      <w:r w:rsidRPr="00F91507">
        <w:rPr>
          <w:sz w:val="22"/>
          <w:szCs w:val="22"/>
        </w:rPr>
        <w:t xml:space="preserve"> </w:t>
      </w:r>
      <w:r>
        <w:rPr>
          <w:sz w:val="22"/>
          <w:szCs w:val="22"/>
        </w:rPr>
        <w:tab/>
      </w:r>
      <w:r>
        <w:rPr>
          <w:sz w:val="22"/>
          <w:szCs w:val="22"/>
        </w:rPr>
        <w:tab/>
      </w:r>
      <w:r w:rsidRPr="00F91507">
        <w:rPr>
          <w:sz w:val="22"/>
          <w:szCs w:val="22"/>
        </w:rPr>
        <w:t xml:space="preserve">Yes </w:t>
      </w:r>
      <w:r>
        <w:rPr>
          <w:sz w:val="22"/>
          <w:szCs w:val="22"/>
        </w:rPr>
        <w:sym w:font="Wingdings" w:char="F0A8"/>
      </w:r>
      <w:r>
        <w:rPr>
          <w:sz w:val="22"/>
          <w:szCs w:val="22"/>
        </w:rPr>
        <w:tab/>
        <w:t xml:space="preserve">    </w:t>
      </w:r>
      <w:r>
        <w:rPr>
          <w:sz w:val="22"/>
          <w:szCs w:val="22"/>
        </w:rPr>
        <w:tab/>
        <w:t xml:space="preserve"> </w:t>
      </w:r>
      <w:r w:rsidRPr="00F91507">
        <w:rPr>
          <w:sz w:val="22"/>
          <w:szCs w:val="22"/>
        </w:rPr>
        <w:t>No</w:t>
      </w:r>
      <w:r>
        <w:rPr>
          <w:sz w:val="22"/>
          <w:szCs w:val="22"/>
        </w:rPr>
        <w:t xml:space="preserve"> </w:t>
      </w:r>
      <w:r>
        <w:rPr>
          <w:sz w:val="22"/>
          <w:szCs w:val="22"/>
        </w:rPr>
        <w:sym w:font="Wingdings" w:char="F0A8"/>
      </w:r>
    </w:p>
    <w:p w14:paraId="1289574F"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39E72C38"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r w:rsidRPr="001A699E">
        <w:rPr>
          <w:b/>
          <w:sz w:val="22"/>
          <w:szCs w:val="22"/>
        </w:rPr>
        <w:t xml:space="preserve">If ‘No’ please indicate the basis on which are you eligible to work within the </w:t>
      </w:r>
      <w:smartTag w:uri="urn:schemas-microsoft-com:office:smarttags" w:element="place">
        <w:smartTag w:uri="urn:schemas-microsoft-com:office:smarttags" w:element="country-region">
          <w:r w:rsidRPr="001A699E">
            <w:rPr>
              <w:b/>
              <w:sz w:val="22"/>
              <w:szCs w:val="22"/>
            </w:rPr>
            <w:t>UK</w:t>
          </w:r>
        </w:smartTag>
      </w:smartTag>
      <w:r w:rsidRPr="001A699E">
        <w:rPr>
          <w:b/>
          <w:sz w:val="22"/>
          <w:szCs w:val="22"/>
        </w:rPr>
        <w:t xml:space="preserve">: </w:t>
      </w:r>
    </w:p>
    <w:p w14:paraId="749834DC" w14:textId="77777777" w:rsidR="00113F56" w:rsidRDefault="00113F56" w:rsidP="00CC1240">
      <w:pPr>
        <w:pBdr>
          <w:top w:val="single" w:sz="8" w:space="1" w:color="auto"/>
          <w:left w:val="single" w:sz="8" w:space="4" w:color="auto"/>
          <w:bottom w:val="single" w:sz="8" w:space="1" w:color="auto"/>
          <w:right w:val="single" w:sz="8" w:space="4" w:color="auto"/>
        </w:pBdr>
        <w:jc w:val="both"/>
        <w:rPr>
          <w:b/>
          <w:sz w:val="22"/>
          <w:szCs w:val="22"/>
        </w:rPr>
      </w:pPr>
    </w:p>
    <w:p w14:paraId="0E30D7EE" w14:textId="77777777" w:rsidR="00113F56" w:rsidRDefault="00113F56" w:rsidP="00CC1240">
      <w:pPr>
        <w:pBdr>
          <w:top w:val="single" w:sz="8" w:space="1" w:color="auto"/>
          <w:left w:val="single" w:sz="8" w:space="4" w:color="auto"/>
          <w:bottom w:val="single" w:sz="8" w:space="1" w:color="auto"/>
          <w:right w:val="single" w:sz="8" w:space="4" w:color="auto"/>
        </w:pBdr>
        <w:jc w:val="both"/>
        <w:rPr>
          <w:b/>
          <w:sz w:val="22"/>
          <w:szCs w:val="22"/>
        </w:rPr>
      </w:pPr>
    </w:p>
    <w:p w14:paraId="02D8909E" w14:textId="77777777" w:rsidR="00113F56" w:rsidRDefault="00113F56" w:rsidP="00CC1240">
      <w:pPr>
        <w:pBdr>
          <w:top w:val="single" w:sz="8" w:space="1" w:color="auto"/>
          <w:left w:val="single" w:sz="8" w:space="4" w:color="auto"/>
          <w:bottom w:val="single" w:sz="8" w:space="1" w:color="auto"/>
          <w:right w:val="single" w:sz="8" w:space="4" w:color="auto"/>
        </w:pBdr>
        <w:jc w:val="both"/>
        <w:rPr>
          <w:b/>
          <w:sz w:val="24"/>
          <w:szCs w:val="24"/>
          <w:u w:val="single"/>
        </w:rPr>
      </w:pPr>
    </w:p>
    <w:p w14:paraId="4930B7FE" w14:textId="77777777" w:rsidR="00F35FCF" w:rsidRDefault="00F35FCF" w:rsidP="00CC1240">
      <w:pPr>
        <w:pBdr>
          <w:top w:val="single" w:sz="8" w:space="1" w:color="auto"/>
          <w:left w:val="single" w:sz="8" w:space="4" w:color="auto"/>
          <w:bottom w:val="single" w:sz="8" w:space="1" w:color="auto"/>
          <w:right w:val="single" w:sz="8" w:space="4" w:color="auto"/>
        </w:pBdr>
        <w:jc w:val="both"/>
        <w:rPr>
          <w:b/>
          <w:sz w:val="24"/>
          <w:szCs w:val="24"/>
          <w:u w:val="single"/>
        </w:rPr>
      </w:pPr>
    </w:p>
    <w:p w14:paraId="6D0F66C3" w14:textId="77777777" w:rsidR="00CC1240" w:rsidRPr="0096082E" w:rsidRDefault="00CC1240" w:rsidP="00CC1240">
      <w:pPr>
        <w:pBdr>
          <w:top w:val="single" w:sz="8" w:space="1" w:color="auto"/>
          <w:left w:val="single" w:sz="8" w:space="4" w:color="auto"/>
          <w:bottom w:val="single" w:sz="8" w:space="1" w:color="auto"/>
          <w:right w:val="single" w:sz="8" w:space="4" w:color="auto"/>
        </w:pBdr>
        <w:jc w:val="both"/>
        <w:rPr>
          <w:b/>
          <w:color w:val="7030A0"/>
          <w:sz w:val="24"/>
          <w:szCs w:val="24"/>
        </w:rPr>
      </w:pPr>
      <w:r w:rsidRPr="0096082E">
        <w:rPr>
          <w:b/>
          <w:color w:val="7030A0"/>
          <w:sz w:val="24"/>
          <w:szCs w:val="24"/>
        </w:rPr>
        <w:t>7e. Declaration statement</w:t>
      </w:r>
    </w:p>
    <w:p w14:paraId="02E62F5E" w14:textId="77777777" w:rsidR="00CC1240" w:rsidRDefault="00CC1240" w:rsidP="00CC1240">
      <w:pPr>
        <w:pBdr>
          <w:top w:val="single" w:sz="8" w:space="1" w:color="auto"/>
          <w:left w:val="single" w:sz="8" w:space="4" w:color="auto"/>
          <w:bottom w:val="single" w:sz="8" w:space="1" w:color="auto"/>
          <w:right w:val="single" w:sz="8" w:space="4" w:color="auto"/>
        </w:pBdr>
        <w:jc w:val="both"/>
        <w:rPr>
          <w:b/>
          <w:sz w:val="22"/>
          <w:szCs w:val="22"/>
        </w:rPr>
      </w:pPr>
    </w:p>
    <w:p w14:paraId="7574364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u w:val="single"/>
        </w:rPr>
      </w:pPr>
    </w:p>
    <w:p w14:paraId="065267C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 xml:space="preserve">We are required under the </w:t>
      </w:r>
      <w:r w:rsidRPr="00B81747">
        <w:rPr>
          <w:b/>
          <w:sz w:val="22"/>
          <w:szCs w:val="22"/>
        </w:rPr>
        <w:t>General Data Protection Regulations 2018</w:t>
      </w:r>
      <w:r w:rsidRPr="00B81747">
        <w:rPr>
          <w:bCs/>
          <w:sz w:val="22"/>
          <w:szCs w:val="22"/>
        </w:rPr>
        <w:t xml:space="preserve">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14:paraId="22651DFC"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1C3BFF5A"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The Council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14:paraId="44BFD904"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0EF5469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r w:rsidRPr="00B81747">
        <w:rPr>
          <w:bCs/>
          <w:sz w:val="22"/>
          <w:szCs w:val="22"/>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14:paraId="72A119E4"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sz w:val="22"/>
          <w:szCs w:val="22"/>
        </w:rPr>
      </w:pPr>
    </w:p>
    <w:p w14:paraId="296B2B4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p>
    <w:p w14:paraId="0F68088E"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p>
    <w:p w14:paraId="251CE72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r w:rsidRPr="00B81747">
        <w:rPr>
          <w:sz w:val="22"/>
          <w:szCs w:val="22"/>
        </w:rPr>
        <w:t>Signature ………………………….</w:t>
      </w:r>
      <w:r w:rsidRPr="00B81747">
        <w:rPr>
          <w:sz w:val="22"/>
          <w:szCs w:val="22"/>
        </w:rPr>
        <w:tab/>
      </w:r>
      <w:r w:rsidRPr="00B81747">
        <w:rPr>
          <w:sz w:val="22"/>
          <w:szCs w:val="22"/>
        </w:rPr>
        <w:tab/>
      </w:r>
      <w:r w:rsidRPr="00B81747">
        <w:rPr>
          <w:sz w:val="22"/>
          <w:szCs w:val="22"/>
        </w:rPr>
        <w:tab/>
      </w:r>
      <w:r w:rsidRPr="00B81747">
        <w:rPr>
          <w:sz w:val="22"/>
          <w:szCs w:val="22"/>
        </w:rPr>
        <w:tab/>
        <w:t>Date………………………</w:t>
      </w:r>
    </w:p>
    <w:p w14:paraId="60DDC75F"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p>
    <w:p w14:paraId="3736646C"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r w:rsidRPr="00B81747">
        <w:rPr>
          <w:b/>
          <w:sz w:val="22"/>
          <w:szCs w:val="22"/>
        </w:rPr>
        <w:t xml:space="preserve">For online / electronically completed applications, by ticking the following box and submitting your application, you agree to the terms of the declaration above: </w:t>
      </w:r>
      <w:r w:rsidRPr="00B81747">
        <w:rPr>
          <w:b/>
          <w:sz w:val="22"/>
          <w:szCs w:val="22"/>
        </w:rPr>
        <w:sym w:font="Wingdings" w:char="F0A8"/>
      </w:r>
      <w:r w:rsidRPr="00B81747">
        <w:rPr>
          <w:b/>
          <w:sz w:val="22"/>
          <w:szCs w:val="22"/>
        </w:rPr>
        <w:t xml:space="preserve"> </w:t>
      </w:r>
    </w:p>
    <w:p w14:paraId="3CB76611"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sz w:val="22"/>
          <w:szCs w:val="22"/>
        </w:rPr>
      </w:pPr>
    </w:p>
    <w:p w14:paraId="62D3640E"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sz w:val="22"/>
          <w:szCs w:val="22"/>
        </w:rPr>
      </w:pPr>
      <w:r w:rsidRPr="00B81747">
        <w:rPr>
          <w:sz w:val="22"/>
          <w:szCs w:val="22"/>
        </w:rPr>
        <w:t>All candidates applying for employment via email/online will be required to sign and date this form, if invited to attend interview.</w:t>
      </w:r>
    </w:p>
    <w:p w14:paraId="4EEDA33E" w14:textId="77777777" w:rsidR="00B17340" w:rsidRDefault="00B17340" w:rsidP="00CC1240">
      <w:pPr>
        <w:pBdr>
          <w:top w:val="single" w:sz="8" w:space="1" w:color="auto"/>
          <w:left w:val="single" w:sz="8" w:space="4" w:color="auto"/>
          <w:bottom w:val="single" w:sz="8" w:space="1" w:color="auto"/>
          <w:right w:val="single" w:sz="8" w:space="4" w:color="auto"/>
        </w:pBdr>
        <w:jc w:val="both"/>
        <w:rPr>
          <w:sz w:val="22"/>
          <w:szCs w:val="22"/>
        </w:rPr>
      </w:pPr>
    </w:p>
    <w:p w14:paraId="0D9C7404" w14:textId="77777777" w:rsidR="00CA0F62" w:rsidRPr="00FE6337" w:rsidRDefault="00CA0F62" w:rsidP="00CA0F62">
      <w:pPr>
        <w:ind w:hanging="720"/>
        <w:jc w:val="both"/>
        <w:rPr>
          <w:b/>
          <w:sz w:val="22"/>
          <w:szCs w:val="22"/>
        </w:rPr>
      </w:pPr>
    </w:p>
    <w:p w14:paraId="461B85E9" w14:textId="77777777" w:rsidR="00B17340" w:rsidRDefault="00B17340" w:rsidP="008C40C9">
      <w:pPr>
        <w:ind w:hanging="180"/>
        <w:jc w:val="center"/>
        <w:rPr>
          <w:b/>
          <w:sz w:val="22"/>
          <w:szCs w:val="22"/>
        </w:rPr>
      </w:pPr>
    </w:p>
    <w:p w14:paraId="7662990A" w14:textId="77777777" w:rsidR="00B81747" w:rsidRDefault="00B81747" w:rsidP="008C40C9">
      <w:pPr>
        <w:ind w:hanging="180"/>
        <w:jc w:val="center"/>
        <w:rPr>
          <w:b/>
          <w:sz w:val="22"/>
          <w:szCs w:val="22"/>
        </w:rPr>
      </w:pPr>
    </w:p>
    <w:p w14:paraId="7BCCA5EF" w14:textId="77777777" w:rsidR="00B81747" w:rsidRDefault="00B81747" w:rsidP="008C40C9">
      <w:pPr>
        <w:ind w:hanging="180"/>
        <w:jc w:val="center"/>
        <w:rPr>
          <w:b/>
          <w:sz w:val="22"/>
          <w:szCs w:val="22"/>
        </w:rPr>
      </w:pPr>
    </w:p>
    <w:p w14:paraId="1E9F0042" w14:textId="77777777" w:rsidR="00B81747" w:rsidRDefault="00B81747" w:rsidP="008C40C9">
      <w:pPr>
        <w:ind w:hanging="180"/>
        <w:jc w:val="center"/>
        <w:rPr>
          <w:b/>
          <w:sz w:val="22"/>
          <w:szCs w:val="22"/>
        </w:rPr>
      </w:pPr>
    </w:p>
    <w:p w14:paraId="3A0A1505" w14:textId="77777777" w:rsidR="00B81747" w:rsidRDefault="00B81747" w:rsidP="008C40C9">
      <w:pPr>
        <w:ind w:hanging="180"/>
        <w:jc w:val="center"/>
        <w:rPr>
          <w:b/>
          <w:sz w:val="22"/>
          <w:szCs w:val="22"/>
        </w:rPr>
      </w:pPr>
    </w:p>
    <w:p w14:paraId="230CC723" w14:textId="77777777" w:rsidR="00B81747" w:rsidRDefault="00B81747" w:rsidP="008C40C9">
      <w:pPr>
        <w:ind w:hanging="180"/>
        <w:jc w:val="center"/>
        <w:rPr>
          <w:b/>
          <w:sz w:val="22"/>
          <w:szCs w:val="22"/>
        </w:rPr>
      </w:pPr>
    </w:p>
    <w:p w14:paraId="07B1CFE4" w14:textId="77777777" w:rsidR="00B81747" w:rsidRDefault="00B81747" w:rsidP="008C40C9">
      <w:pPr>
        <w:ind w:hanging="180"/>
        <w:jc w:val="center"/>
        <w:rPr>
          <w:b/>
          <w:sz w:val="22"/>
          <w:szCs w:val="22"/>
        </w:rPr>
      </w:pPr>
    </w:p>
    <w:p w14:paraId="3095F99D" w14:textId="77777777" w:rsidR="00B81747" w:rsidRDefault="00B81747" w:rsidP="008C40C9">
      <w:pPr>
        <w:ind w:hanging="180"/>
        <w:jc w:val="center"/>
        <w:rPr>
          <w:b/>
          <w:sz w:val="22"/>
          <w:szCs w:val="22"/>
        </w:rPr>
      </w:pPr>
    </w:p>
    <w:p w14:paraId="020FD180" w14:textId="77777777" w:rsidR="00B81747" w:rsidRDefault="00B81747" w:rsidP="008C40C9">
      <w:pPr>
        <w:ind w:hanging="180"/>
        <w:jc w:val="center"/>
        <w:rPr>
          <w:b/>
          <w:sz w:val="22"/>
          <w:szCs w:val="22"/>
        </w:rPr>
      </w:pPr>
    </w:p>
    <w:p w14:paraId="429D7A9B" w14:textId="33E4D51F" w:rsidR="00CA0F62" w:rsidRPr="00B81747" w:rsidRDefault="00CA0F62" w:rsidP="00B81747">
      <w:pPr>
        <w:ind w:hanging="180"/>
        <w:jc w:val="center"/>
        <w:rPr>
          <w:b/>
          <w:sz w:val="22"/>
          <w:szCs w:val="22"/>
        </w:rPr>
      </w:pPr>
      <w:r w:rsidRPr="00FE6337">
        <w:rPr>
          <w:b/>
          <w:sz w:val="22"/>
          <w:szCs w:val="22"/>
        </w:rPr>
        <w:t xml:space="preserve">Please now complete the following </w:t>
      </w:r>
      <w:r w:rsidR="0096082E">
        <w:rPr>
          <w:b/>
          <w:sz w:val="22"/>
          <w:szCs w:val="22"/>
        </w:rPr>
        <w:t>Equalities</w:t>
      </w:r>
      <w:r w:rsidRPr="00FE6337">
        <w:rPr>
          <w:b/>
          <w:sz w:val="22"/>
          <w:szCs w:val="22"/>
        </w:rPr>
        <w:t xml:space="preserve"> Monitoring Information.</w:t>
      </w:r>
    </w:p>
    <w:p w14:paraId="2E756F4A" w14:textId="28D94E12" w:rsidR="00CA0F62" w:rsidRDefault="00CA0F62" w:rsidP="00CA0F62">
      <w:pPr>
        <w:jc w:val="both"/>
        <w:rPr>
          <w:b/>
        </w:rPr>
      </w:pPr>
    </w:p>
    <w:p w14:paraId="2BA14E89" w14:textId="77777777" w:rsidR="00B81747" w:rsidRDefault="00B81747" w:rsidP="00CA0F62">
      <w:pPr>
        <w:jc w:val="both"/>
        <w:rPr>
          <w:b/>
        </w:rPr>
      </w:pPr>
    </w:p>
    <w:p w14:paraId="76775F95" w14:textId="52186AC0" w:rsidR="00CC1240" w:rsidRPr="00CC1240" w:rsidRDefault="00CC1240" w:rsidP="00CC1240">
      <w:pPr>
        <w:jc w:val="both"/>
        <w:rPr>
          <w:b/>
          <w:sz w:val="24"/>
          <w:szCs w:val="24"/>
        </w:rPr>
      </w:pPr>
      <w:r w:rsidRPr="0096082E">
        <w:rPr>
          <w:b/>
          <w:color w:val="7030A0"/>
          <w:sz w:val="24"/>
          <w:szCs w:val="24"/>
        </w:rPr>
        <w:t>8. Equal</w:t>
      </w:r>
      <w:r w:rsidR="0096082E">
        <w:rPr>
          <w:b/>
          <w:color w:val="7030A0"/>
          <w:sz w:val="24"/>
          <w:szCs w:val="24"/>
        </w:rPr>
        <w:t>ities</w:t>
      </w:r>
      <w:r w:rsidRPr="0096082E">
        <w:rPr>
          <w:b/>
          <w:color w:val="7030A0"/>
          <w:sz w:val="24"/>
          <w:szCs w:val="24"/>
        </w:rPr>
        <w:t xml:space="preserve"> Monitoring Information </w:t>
      </w:r>
    </w:p>
    <w:p w14:paraId="5C9AC9D8" w14:textId="77777777" w:rsidR="00CC1240" w:rsidRDefault="00CC1240" w:rsidP="00CC1240">
      <w:pPr>
        <w:jc w:val="both"/>
        <w:rPr>
          <w:b/>
        </w:rPr>
      </w:pPr>
    </w:p>
    <w:p w14:paraId="393E40E8" w14:textId="77777777" w:rsidR="00CC1240" w:rsidRPr="00CC1240" w:rsidRDefault="00CC1240" w:rsidP="00CC1240">
      <w:pPr>
        <w:jc w:val="both"/>
        <w:rPr>
          <w:sz w:val="22"/>
          <w:szCs w:val="22"/>
        </w:rPr>
      </w:pPr>
      <w:r w:rsidRPr="00CC1240">
        <w:rPr>
          <w:sz w:val="22"/>
          <w:szCs w:val="22"/>
        </w:rPr>
        <w:t xml:space="preserve">We are committed to equality of opportunity and are keen to monitor the effectiveness of our recruitment practice.  Any information provided on this form will be treated in the strictest confidence and will only be used for the purpose of recruitment monitoring. </w:t>
      </w:r>
    </w:p>
    <w:p w14:paraId="244CCB2A" w14:textId="77777777" w:rsidR="00B17340" w:rsidRDefault="00B17340" w:rsidP="00CC1240">
      <w:pPr>
        <w:jc w:val="both"/>
        <w:rPr>
          <w:b/>
          <w:sz w:val="22"/>
          <w:szCs w:val="22"/>
        </w:rPr>
      </w:pPr>
    </w:p>
    <w:p w14:paraId="311ADDA7" w14:textId="77777777" w:rsidR="00CC1240" w:rsidRPr="00CC1240" w:rsidRDefault="00CC1240" w:rsidP="00CC1240">
      <w:pPr>
        <w:jc w:val="both"/>
        <w:rPr>
          <w:b/>
          <w:sz w:val="22"/>
          <w:szCs w:val="22"/>
        </w:rPr>
      </w:pPr>
      <w:r w:rsidRPr="00CC1240">
        <w:rPr>
          <w:b/>
          <w:sz w:val="22"/>
          <w:szCs w:val="22"/>
        </w:rPr>
        <w:t>Please tick or complete as appropriate.</w:t>
      </w:r>
    </w:p>
    <w:p w14:paraId="6EB62FE0" w14:textId="77777777" w:rsidR="00CC1240" w:rsidRDefault="00CC1240" w:rsidP="00CC1240">
      <w:pPr>
        <w:jc w:val="both"/>
        <w:rPr>
          <w:b/>
        </w:rPr>
      </w:pPr>
    </w:p>
    <w:p w14:paraId="5E5786E7"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r>
        <w:rPr>
          <w:b/>
        </w:rPr>
        <w:t xml:space="preserve">Name: </w:t>
      </w:r>
    </w:p>
    <w:p w14:paraId="5EDF46B9"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p>
    <w:p w14:paraId="36A91C3F" w14:textId="77777777" w:rsidR="00CC124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Post Applied for:</w:t>
      </w:r>
      <w:r w:rsidRPr="00DE6970">
        <w:rPr>
          <w:b/>
        </w:rPr>
        <w:tab/>
      </w:r>
      <w:r w:rsidRPr="00DE6970">
        <w:rPr>
          <w:b/>
        </w:rPr>
        <w:tab/>
      </w:r>
      <w:r w:rsidRPr="00DE6970">
        <w:rPr>
          <w:b/>
        </w:rPr>
        <w:tab/>
      </w:r>
      <w:r w:rsidRPr="00DE6970">
        <w:rPr>
          <w:b/>
        </w:rPr>
        <w:tab/>
      </w:r>
      <w:r w:rsidRPr="00DE6970">
        <w:rPr>
          <w:b/>
        </w:rPr>
        <w:tab/>
      </w:r>
      <w:r w:rsidR="00B17340">
        <w:rPr>
          <w:b/>
        </w:rPr>
        <w:tab/>
      </w:r>
      <w:r w:rsidRPr="00DE6970">
        <w:rPr>
          <w:b/>
        </w:rPr>
        <w:t xml:space="preserve">School / Service: </w:t>
      </w:r>
    </w:p>
    <w:p w14:paraId="10AD6C17" w14:textId="77777777" w:rsidR="00CC1240" w:rsidRPr="00DE6970" w:rsidRDefault="00CC1240" w:rsidP="00CC1240">
      <w:pPr>
        <w:jc w:val="both"/>
      </w:pPr>
    </w:p>
    <w:p w14:paraId="6818619B"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Gender</w:t>
      </w:r>
    </w:p>
    <w:p w14:paraId="0A655A71"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Male:</w:t>
      </w:r>
      <w:r w:rsidRPr="00DE6970">
        <w:sym w:font="Wingdings" w:char="F0A8"/>
      </w:r>
      <w:r w:rsidRPr="00DE6970">
        <w:t xml:space="preserve"> </w:t>
      </w:r>
      <w:r w:rsidRPr="00DE6970">
        <w:tab/>
      </w:r>
      <w:r w:rsidRPr="00DE6970">
        <w:tab/>
      </w:r>
      <w:r w:rsidRPr="00DE6970">
        <w:tab/>
        <w:t>Female:</w:t>
      </w:r>
      <w:r w:rsidRPr="00DE6970">
        <w:sym w:font="Wingdings" w:char="F0A8"/>
      </w:r>
      <w:r w:rsidRPr="00DE6970">
        <w:t xml:space="preserve"> </w:t>
      </w:r>
      <w:r w:rsidRPr="00DE6970">
        <w:tab/>
      </w:r>
    </w:p>
    <w:p w14:paraId="6D4B607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FBF9C26"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4D65A8F"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Age Group</w:t>
      </w:r>
    </w:p>
    <w:p w14:paraId="5E5D0A6C" w14:textId="77777777" w:rsidR="00CC1240" w:rsidRPr="00DE6970"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DE6970">
        <w:t xml:space="preserve">Under 20 years: </w:t>
      </w:r>
      <w:r w:rsidRPr="00DE6970">
        <w:sym w:font="Wingdings" w:char="F0A8"/>
      </w:r>
      <w:r w:rsidRPr="00DE6970">
        <w:tab/>
      </w:r>
      <w:r w:rsidRPr="00DE6970">
        <w:tab/>
        <w:t>20 – 29 years:</w:t>
      </w:r>
      <w:r w:rsidRPr="00DE6970">
        <w:sym w:font="Wingdings" w:char="F0A8"/>
      </w:r>
      <w:r w:rsidRPr="00DE6970">
        <w:tab/>
      </w:r>
      <w:r w:rsidRPr="00DE6970">
        <w:tab/>
      </w:r>
      <w:r w:rsidRPr="00DE6970">
        <w:tab/>
        <w:t>30 – 39 years:</w:t>
      </w:r>
      <w:r w:rsidRPr="00DE6970">
        <w:sym w:font="Wingdings" w:char="F0A8"/>
      </w:r>
    </w:p>
    <w:p w14:paraId="3265AF6C" w14:textId="77777777" w:rsidR="00CC1240" w:rsidRPr="00DE6970"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DE6970">
        <w:t xml:space="preserve">40 – 49 years: </w:t>
      </w:r>
      <w:r w:rsidRPr="00DE6970">
        <w:sym w:font="Wingdings" w:char="F0A8"/>
      </w:r>
      <w:r w:rsidRPr="00DE6970">
        <w:tab/>
      </w:r>
      <w:r w:rsidRPr="00DE6970">
        <w:tab/>
        <w:t xml:space="preserve">50 – 59 years: </w:t>
      </w:r>
      <w:r w:rsidRPr="00DE6970">
        <w:sym w:font="Wingdings" w:char="F0A8"/>
      </w:r>
      <w:r w:rsidRPr="00DE6970">
        <w:tab/>
      </w:r>
      <w:r w:rsidRPr="00DE6970">
        <w:tab/>
      </w:r>
      <w:r w:rsidRPr="00DE6970">
        <w:tab/>
        <w:t xml:space="preserve">60 </w:t>
      </w:r>
      <w:r>
        <w:t xml:space="preserve">+ years </w:t>
      </w:r>
      <w:r w:rsidRPr="00DE6970">
        <w:sym w:font="Wingdings" w:char="F0A8"/>
      </w:r>
    </w:p>
    <w:p w14:paraId="02078214"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p>
    <w:p w14:paraId="7515E373"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p>
    <w:p w14:paraId="63C396BB"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Ethnic Origin</w:t>
      </w:r>
    </w:p>
    <w:p w14:paraId="617A80B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 xml:space="preserve">How would you describe your ethnic origin? </w:t>
      </w:r>
      <w:r>
        <w:t>(please tick one.)</w:t>
      </w:r>
    </w:p>
    <w:p w14:paraId="33A7CA56" w14:textId="77777777" w:rsidR="00CC1240" w:rsidRDefault="00CC1240" w:rsidP="00CC1240">
      <w:pPr>
        <w:pBdr>
          <w:top w:val="single" w:sz="8" w:space="1" w:color="auto"/>
          <w:left w:val="single" w:sz="8" w:space="4" w:color="auto"/>
          <w:bottom w:val="single" w:sz="8" w:space="1" w:color="auto"/>
          <w:right w:val="single" w:sz="8" w:space="4" w:color="auto"/>
        </w:pBdr>
        <w:jc w:val="both"/>
      </w:pPr>
    </w:p>
    <w:p w14:paraId="470A1C62"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White</w:t>
      </w:r>
      <w:r>
        <w:rPr>
          <w:b/>
        </w:rPr>
        <w:tab/>
      </w:r>
      <w:r>
        <w:rPr>
          <w:b/>
        </w:rPr>
        <w:tab/>
      </w:r>
      <w:r>
        <w:rPr>
          <w:b/>
        </w:rPr>
        <w:tab/>
      </w:r>
      <w:r>
        <w:rPr>
          <w:b/>
        </w:rPr>
        <w:tab/>
      </w:r>
      <w:r>
        <w:rPr>
          <w:b/>
        </w:rPr>
        <w:tab/>
      </w:r>
      <w:r>
        <w:rPr>
          <w:b/>
        </w:rPr>
        <w:tab/>
      </w:r>
      <w:r>
        <w:rPr>
          <w:b/>
        </w:rPr>
        <w:tab/>
      </w:r>
      <w:r>
        <w:rPr>
          <w:b/>
        </w:rPr>
        <w:tab/>
      </w:r>
      <w:r>
        <w:rPr>
          <w:b/>
        </w:rPr>
        <w:tab/>
        <w:t>Asian or Asian British</w:t>
      </w:r>
      <w:r>
        <w:rPr>
          <w:b/>
        </w:rPr>
        <w:tab/>
      </w:r>
    </w:p>
    <w:p w14:paraId="69EFBEF4"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British:</w:t>
      </w:r>
      <w:r>
        <w:sym w:font="Wingdings" w:char="F0A8"/>
      </w:r>
      <w:r w:rsidRPr="004B1CF6">
        <w:tab/>
      </w:r>
      <w:r w:rsidRPr="004B1CF6">
        <w:tab/>
      </w:r>
      <w:r w:rsidRPr="004B1CF6">
        <w:tab/>
      </w:r>
      <w:r w:rsidRPr="004B1CF6">
        <w:tab/>
      </w:r>
      <w:r w:rsidRPr="004B1CF6">
        <w:tab/>
      </w:r>
      <w:r w:rsidRPr="004B1CF6">
        <w:tab/>
      </w:r>
      <w:r w:rsidRPr="004B1CF6">
        <w:tab/>
      </w:r>
      <w:r w:rsidRPr="004B1CF6">
        <w:tab/>
        <w:t>Indian:</w:t>
      </w:r>
      <w:r>
        <w:sym w:font="Wingdings" w:char="F0A8"/>
      </w:r>
    </w:p>
    <w:p w14:paraId="2D7D914D"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Irish:</w:t>
      </w:r>
      <w:r>
        <w:sym w:font="Wingdings" w:char="F0A8"/>
      </w:r>
      <w:r w:rsidRPr="004B1CF6">
        <w:tab/>
      </w:r>
      <w:r w:rsidRPr="004B1CF6">
        <w:tab/>
      </w:r>
      <w:r w:rsidRPr="004B1CF6">
        <w:tab/>
      </w:r>
      <w:r w:rsidRPr="004B1CF6">
        <w:tab/>
      </w:r>
      <w:r w:rsidRPr="004B1CF6">
        <w:tab/>
      </w:r>
      <w:r w:rsidRPr="004B1CF6">
        <w:tab/>
      </w:r>
      <w:r w:rsidRPr="004B1CF6">
        <w:tab/>
      </w:r>
      <w:r w:rsidRPr="004B1CF6">
        <w:tab/>
        <w:t>Pakistani:</w:t>
      </w:r>
      <w:r>
        <w:sym w:font="Wingdings" w:char="F0A8"/>
      </w:r>
    </w:p>
    <w:p w14:paraId="453BF7B6"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White European:</w:t>
      </w:r>
      <w:r>
        <w:sym w:font="Wingdings" w:char="F0A8"/>
      </w:r>
      <w:r w:rsidRPr="004B1CF6">
        <w:tab/>
      </w:r>
      <w:r w:rsidRPr="004B1CF6">
        <w:tab/>
      </w:r>
      <w:r w:rsidRPr="004B1CF6">
        <w:tab/>
      </w:r>
      <w:r w:rsidRPr="004B1CF6">
        <w:tab/>
      </w:r>
      <w:r w:rsidRPr="004B1CF6">
        <w:tab/>
      </w:r>
      <w:r w:rsidRPr="004B1CF6">
        <w:tab/>
      </w:r>
      <w:r w:rsidRPr="004B1CF6">
        <w:tab/>
        <w:t>Bangladeshi:</w:t>
      </w:r>
      <w:r>
        <w:sym w:font="Wingdings" w:char="F0A8"/>
      </w:r>
    </w:p>
    <w:p w14:paraId="289AD88F"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Any Other White background:</w:t>
      </w:r>
      <w:r>
        <w:sym w:font="Wingdings" w:char="F0A8"/>
      </w:r>
      <w:r w:rsidRPr="004B1CF6">
        <w:tab/>
      </w:r>
      <w:r w:rsidRPr="004B1CF6">
        <w:tab/>
      </w:r>
      <w:r w:rsidRPr="004B1CF6">
        <w:tab/>
      </w:r>
      <w:r w:rsidRPr="004B1CF6">
        <w:tab/>
      </w:r>
      <w:r w:rsidRPr="004B1CF6">
        <w:tab/>
      </w:r>
      <w:r w:rsidRPr="004B1CF6">
        <w:tab/>
        <w:t>Any other Asian background:</w:t>
      </w:r>
      <w:r>
        <w:sym w:font="Wingdings" w:char="F0A8"/>
      </w:r>
    </w:p>
    <w:p w14:paraId="5772BED0"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p>
    <w:p w14:paraId="680F1BBC"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Black or Black British</w:t>
      </w:r>
      <w:r>
        <w:rPr>
          <w:b/>
        </w:rPr>
        <w:tab/>
      </w:r>
      <w:r>
        <w:rPr>
          <w:b/>
        </w:rPr>
        <w:tab/>
      </w:r>
      <w:r>
        <w:rPr>
          <w:b/>
        </w:rPr>
        <w:tab/>
      </w:r>
      <w:r>
        <w:rPr>
          <w:b/>
        </w:rPr>
        <w:tab/>
      </w:r>
      <w:r>
        <w:rPr>
          <w:b/>
        </w:rPr>
        <w:tab/>
      </w:r>
      <w:r>
        <w:rPr>
          <w:b/>
        </w:rPr>
        <w:tab/>
      </w:r>
      <w:r>
        <w:rPr>
          <w:b/>
        </w:rPr>
        <w:tab/>
        <w:t>Dual Heritage</w:t>
      </w:r>
    </w:p>
    <w:p w14:paraId="26A7E3E6"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 xml:space="preserve">Black </w:t>
      </w:r>
      <w:smartTag w:uri="urn:schemas-microsoft-com:office:smarttags" w:element="place">
        <w:r w:rsidRPr="004B1CF6">
          <w:t>Caribbean</w:t>
        </w:r>
      </w:smartTag>
      <w:r w:rsidRPr="004B1CF6">
        <w:t>:</w:t>
      </w:r>
      <w:r>
        <w:sym w:font="Wingdings" w:char="F0A8"/>
      </w:r>
      <w:r w:rsidRPr="004B1CF6">
        <w:tab/>
      </w:r>
      <w:r w:rsidRPr="004B1CF6">
        <w:tab/>
      </w:r>
      <w:r w:rsidRPr="004B1CF6">
        <w:tab/>
      </w:r>
      <w:r w:rsidRPr="004B1CF6">
        <w:tab/>
      </w:r>
      <w:r w:rsidRPr="004B1CF6">
        <w:tab/>
      </w:r>
      <w:r w:rsidRPr="004B1CF6">
        <w:tab/>
      </w:r>
      <w:r w:rsidRPr="004B1CF6">
        <w:tab/>
        <w:t>White and Asian :</w:t>
      </w:r>
      <w:r>
        <w:sym w:font="Wingdings" w:char="F0A8"/>
      </w:r>
      <w:r w:rsidRPr="004B1CF6">
        <w:t xml:space="preserve"> </w:t>
      </w:r>
    </w:p>
    <w:p w14:paraId="11DEB7EA"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Black African:</w:t>
      </w:r>
      <w:r w:rsidRPr="004B1CF6">
        <w:tab/>
      </w:r>
      <w:r>
        <w:sym w:font="Wingdings" w:char="F0A8"/>
      </w:r>
      <w:r w:rsidRPr="004B1CF6">
        <w:tab/>
      </w:r>
      <w:r w:rsidRPr="004B1CF6">
        <w:tab/>
      </w:r>
      <w:r w:rsidRPr="004B1CF6">
        <w:tab/>
      </w:r>
      <w:r w:rsidRPr="004B1CF6">
        <w:tab/>
      </w:r>
      <w:r w:rsidRPr="004B1CF6">
        <w:tab/>
      </w:r>
      <w:r w:rsidRPr="004B1CF6">
        <w:tab/>
      </w:r>
      <w:r w:rsidRPr="004B1CF6">
        <w:tab/>
        <w:t xml:space="preserve">White and Black African : </w:t>
      </w:r>
      <w:r>
        <w:sym w:font="Wingdings" w:char="F0A8"/>
      </w:r>
    </w:p>
    <w:p w14:paraId="284238D1"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Any other Black background:</w:t>
      </w:r>
      <w:r>
        <w:sym w:font="Wingdings" w:char="F0A8"/>
      </w:r>
      <w:r w:rsidRPr="004B1CF6">
        <w:tab/>
      </w:r>
      <w:r w:rsidRPr="004B1CF6">
        <w:tab/>
      </w:r>
      <w:r w:rsidRPr="004B1CF6">
        <w:tab/>
      </w:r>
      <w:r w:rsidRPr="004B1CF6">
        <w:tab/>
      </w:r>
      <w:r w:rsidRPr="004B1CF6">
        <w:tab/>
      </w:r>
      <w:r w:rsidRPr="004B1CF6">
        <w:tab/>
        <w:t>White and Black Caribbean:</w:t>
      </w:r>
      <w:r>
        <w:sym w:font="Wingdings" w:char="F0A8"/>
      </w:r>
      <w:r w:rsidRPr="004B1CF6">
        <w:t xml:space="preserve"> </w:t>
      </w:r>
    </w:p>
    <w:p w14:paraId="0F8A753B"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ab/>
      </w:r>
      <w:r w:rsidRPr="004B1CF6">
        <w:tab/>
      </w:r>
      <w:r w:rsidRPr="004B1CF6">
        <w:tab/>
      </w:r>
      <w:r w:rsidRPr="004B1CF6">
        <w:tab/>
      </w:r>
      <w:r w:rsidRPr="004B1CF6">
        <w:tab/>
      </w:r>
      <w:r w:rsidRPr="004B1CF6">
        <w:tab/>
      </w:r>
      <w:r w:rsidRPr="004B1CF6">
        <w:tab/>
      </w:r>
      <w:r w:rsidRPr="004B1CF6">
        <w:tab/>
      </w:r>
      <w:r w:rsidRPr="004B1CF6">
        <w:tab/>
        <w:t>Any other dual background:</w:t>
      </w:r>
      <w:r>
        <w:sym w:font="Wingdings" w:char="F0A8"/>
      </w:r>
    </w:p>
    <w:p w14:paraId="4DC020F7"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rPr>
          <w:b/>
        </w:rPr>
      </w:pPr>
      <w:r>
        <w:rPr>
          <w:b/>
        </w:rPr>
        <w:t>Other Ethnic Groups</w:t>
      </w:r>
    </w:p>
    <w:p w14:paraId="5EBD76F9" w14:textId="77777777" w:rsidR="00CC1240" w:rsidRPr="004B1CF6" w:rsidRDefault="00CC1240" w:rsidP="00B17340">
      <w:pPr>
        <w:pBdr>
          <w:top w:val="single" w:sz="8" w:space="1" w:color="auto"/>
          <w:left w:val="single" w:sz="8" w:space="4" w:color="auto"/>
          <w:bottom w:val="single" w:sz="8" w:space="1" w:color="auto"/>
          <w:right w:val="single" w:sz="8" w:space="4" w:color="auto"/>
        </w:pBdr>
        <w:spacing w:line="360" w:lineRule="auto"/>
        <w:jc w:val="both"/>
      </w:pPr>
      <w:r w:rsidRPr="004B1CF6">
        <w:t>Chinese :</w:t>
      </w:r>
      <w:r>
        <w:sym w:font="Wingdings" w:char="F0A8"/>
      </w:r>
    </w:p>
    <w:p w14:paraId="258A2718" w14:textId="77777777" w:rsidR="00CC1240" w:rsidRDefault="00CC1240" w:rsidP="00B17340">
      <w:pPr>
        <w:pBdr>
          <w:top w:val="single" w:sz="8" w:space="1" w:color="auto"/>
          <w:left w:val="single" w:sz="8" w:space="4" w:color="auto"/>
          <w:bottom w:val="single" w:sz="8" w:space="1" w:color="auto"/>
          <w:right w:val="single" w:sz="8" w:space="4" w:color="auto"/>
        </w:pBdr>
        <w:spacing w:line="360" w:lineRule="auto"/>
        <w:jc w:val="both"/>
      </w:pPr>
      <w:r>
        <w:t>Any other ethnic group:</w:t>
      </w:r>
      <w:r w:rsidRPr="00DE6970">
        <w:tab/>
      </w:r>
      <w:r>
        <w:sym w:font="Wingdings" w:char="F0A8"/>
      </w:r>
      <w:r w:rsidRPr="00DE6970">
        <w:tab/>
      </w:r>
      <w:r w:rsidRPr="00DE6970">
        <w:tab/>
      </w:r>
    </w:p>
    <w:p w14:paraId="400A8821"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pPr>
      <w:r w:rsidRPr="00DE6970">
        <w:tab/>
      </w:r>
      <w:r w:rsidRPr="00DE6970">
        <w:tab/>
      </w:r>
    </w:p>
    <w:p w14:paraId="31EEF61D" w14:textId="77777777" w:rsidR="00B81747" w:rsidRPr="00DE6970" w:rsidRDefault="00B81747" w:rsidP="00CC1240">
      <w:pPr>
        <w:jc w:val="both"/>
      </w:pPr>
    </w:p>
    <w:p w14:paraId="1A83886D" w14:textId="77777777" w:rsidR="00CC1240" w:rsidRPr="00DE6970" w:rsidRDefault="00CC1240" w:rsidP="00CC1240">
      <w:pPr>
        <w:pBdr>
          <w:top w:val="single" w:sz="8" w:space="1" w:color="auto"/>
          <w:left w:val="single" w:sz="8" w:space="4" w:color="auto"/>
          <w:bottom w:val="single" w:sz="8" w:space="1" w:color="auto"/>
          <w:right w:val="single" w:sz="8" w:space="4" w:color="auto"/>
        </w:pBdr>
        <w:jc w:val="both"/>
        <w:rPr>
          <w:b/>
        </w:rPr>
      </w:pPr>
      <w:r w:rsidRPr="00DE6970">
        <w:rPr>
          <w:b/>
        </w:rPr>
        <w:t>People with Disabilities</w:t>
      </w:r>
    </w:p>
    <w:p w14:paraId="5BA6D1D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
        </w:rPr>
      </w:pPr>
    </w:p>
    <w:p w14:paraId="29CCFBF3"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rPr>
          <w:bCs/>
        </w:rPr>
      </w:pPr>
      <w:r w:rsidRPr="00B81747">
        <w:rPr>
          <w:bCs/>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14:paraId="37EA60C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p>
    <w:p w14:paraId="358ED74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Do you consider yourself to have a disability?</w:t>
      </w:r>
    </w:p>
    <w:p w14:paraId="43E4BE37"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ab/>
      </w:r>
    </w:p>
    <w:p w14:paraId="39622982" w14:textId="77777777" w:rsidR="00B81747" w:rsidRPr="00B81747" w:rsidRDefault="00B81747" w:rsidP="00B81747">
      <w:pPr>
        <w:pBdr>
          <w:top w:val="single" w:sz="8" w:space="1" w:color="auto"/>
          <w:left w:val="single" w:sz="8" w:space="4" w:color="auto"/>
          <w:bottom w:val="single" w:sz="8" w:space="1" w:color="auto"/>
          <w:right w:val="single" w:sz="8" w:space="4" w:color="auto"/>
        </w:pBdr>
        <w:jc w:val="both"/>
      </w:pPr>
      <w:r w:rsidRPr="00B81747">
        <w:t>Yes:</w:t>
      </w:r>
      <w:r w:rsidRPr="00B81747">
        <w:sym w:font="Wingdings" w:char="F0A8"/>
      </w:r>
      <w:r w:rsidRPr="00B81747">
        <w:tab/>
      </w:r>
      <w:r w:rsidRPr="00B81747">
        <w:tab/>
      </w:r>
      <w:r w:rsidRPr="00B81747">
        <w:tab/>
      </w:r>
      <w:r w:rsidRPr="00B81747">
        <w:tab/>
      </w:r>
      <w:r w:rsidRPr="00B81747">
        <w:tab/>
        <w:t>No:</w:t>
      </w:r>
      <w:r w:rsidRPr="00B81747">
        <w:sym w:font="Wingdings" w:char="F0A8"/>
      </w:r>
      <w:r w:rsidRPr="00B81747">
        <w:t xml:space="preserve"> </w:t>
      </w:r>
      <w:r w:rsidRPr="00B81747">
        <w:tab/>
      </w:r>
    </w:p>
    <w:p w14:paraId="3B0BE280" w14:textId="77777777" w:rsidR="00CC1240" w:rsidRDefault="00CC1240" w:rsidP="00CC1240">
      <w:pPr>
        <w:pBdr>
          <w:top w:val="single" w:sz="8" w:space="1" w:color="auto"/>
          <w:left w:val="single" w:sz="8" w:space="4" w:color="auto"/>
          <w:bottom w:val="single" w:sz="8" w:space="1" w:color="auto"/>
          <w:right w:val="single" w:sz="8" w:space="4" w:color="auto"/>
        </w:pBdr>
        <w:jc w:val="both"/>
      </w:pPr>
      <w:r w:rsidRPr="00DE6970">
        <w:tab/>
      </w:r>
      <w:r w:rsidRPr="00DE6970">
        <w:tab/>
      </w:r>
      <w:r w:rsidRPr="00DE6970">
        <w:tab/>
      </w:r>
    </w:p>
    <w:p w14:paraId="51FD0C16" w14:textId="77777777" w:rsidR="00CC1240" w:rsidRDefault="00CC1240" w:rsidP="00CC1240">
      <w:pPr>
        <w:jc w:val="both"/>
      </w:pPr>
    </w:p>
    <w:p w14:paraId="088F0D15" w14:textId="77777777" w:rsidR="00B81747" w:rsidRPr="00B81747" w:rsidRDefault="00B81747" w:rsidP="00B81747">
      <w:pPr>
        <w:pBdr>
          <w:top w:val="single" w:sz="8" w:space="1" w:color="auto"/>
          <w:left w:val="single" w:sz="8" w:space="4" w:color="auto"/>
          <w:bottom w:val="single" w:sz="8" w:space="31" w:color="auto"/>
          <w:right w:val="single" w:sz="8" w:space="4" w:color="auto"/>
        </w:pBdr>
        <w:jc w:val="both"/>
      </w:pPr>
      <w:r w:rsidRPr="00B81747">
        <w:rPr>
          <w:b/>
        </w:rPr>
        <w:t>Advertisement</w:t>
      </w:r>
      <w:r w:rsidRPr="00B81747">
        <w:t xml:space="preserve">: </w:t>
      </w:r>
      <w:r w:rsidRPr="00B81747">
        <w:tab/>
      </w:r>
    </w:p>
    <w:p w14:paraId="72F58F08" w14:textId="77777777" w:rsidR="00B81747" w:rsidRPr="00B81747" w:rsidRDefault="00B81747" w:rsidP="00B81747">
      <w:pPr>
        <w:pBdr>
          <w:top w:val="single" w:sz="8" w:space="1" w:color="auto"/>
          <w:left w:val="single" w:sz="8" w:space="4" w:color="auto"/>
          <w:bottom w:val="single" w:sz="8" w:space="31" w:color="auto"/>
          <w:right w:val="single" w:sz="8" w:space="4" w:color="auto"/>
        </w:pBdr>
        <w:jc w:val="both"/>
      </w:pPr>
      <w:r w:rsidRPr="00B81747">
        <w:t>How did you find out about this vacancy? (Name of the newspaper/journal, council jobs list, web site, friend etc)</w:t>
      </w:r>
    </w:p>
    <w:p w14:paraId="5A97B1DB" w14:textId="77777777" w:rsidR="00B81747" w:rsidRDefault="00B81747" w:rsidP="00CC1240">
      <w:pPr>
        <w:pBdr>
          <w:top w:val="single" w:sz="8" w:space="1" w:color="auto"/>
          <w:left w:val="single" w:sz="8" w:space="4" w:color="auto"/>
          <w:bottom w:val="single" w:sz="8" w:space="31" w:color="auto"/>
          <w:right w:val="single" w:sz="8" w:space="4" w:color="auto"/>
        </w:pBdr>
        <w:jc w:val="both"/>
      </w:pPr>
    </w:p>
    <w:p w14:paraId="7A26E4A7" w14:textId="77777777" w:rsidR="00CC1240" w:rsidRDefault="00CC1240" w:rsidP="00CC1240">
      <w:pPr>
        <w:jc w:val="center"/>
      </w:pPr>
    </w:p>
    <w:p w14:paraId="411ED314" w14:textId="41B13FF6" w:rsidR="00CC1240" w:rsidRPr="004A7709" w:rsidRDefault="00CC1240" w:rsidP="00CC1240">
      <w:pPr>
        <w:jc w:val="center"/>
        <w:rPr>
          <w:b/>
        </w:rPr>
      </w:pPr>
      <w:r w:rsidRPr="004A7709">
        <w:rPr>
          <w:b/>
        </w:rPr>
        <w:t xml:space="preserve">Thank you for taking the time to fill in this </w:t>
      </w:r>
      <w:r w:rsidR="0096082E">
        <w:rPr>
          <w:b/>
        </w:rPr>
        <w:t>Equalities Monitoring Form</w:t>
      </w:r>
      <w:r w:rsidRPr="004A7709">
        <w:rPr>
          <w:b/>
        </w:rPr>
        <w:t>.</w:t>
      </w:r>
    </w:p>
    <w:sectPr w:rsidR="00CC1240" w:rsidRPr="004A7709" w:rsidSect="00F302FC">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EC14" w14:textId="77777777" w:rsidR="004814EF" w:rsidRDefault="004814EF">
      <w:r>
        <w:separator/>
      </w:r>
    </w:p>
  </w:endnote>
  <w:endnote w:type="continuationSeparator" w:id="0">
    <w:p w14:paraId="6232D306" w14:textId="77777777" w:rsidR="004814EF" w:rsidRDefault="0048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7B0AF" w14:textId="77777777" w:rsidR="004814EF" w:rsidRDefault="004814EF">
      <w:r>
        <w:separator/>
      </w:r>
    </w:p>
  </w:footnote>
  <w:footnote w:type="continuationSeparator" w:id="0">
    <w:p w14:paraId="6A344159" w14:textId="77777777" w:rsidR="004814EF" w:rsidRDefault="0048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56A5"/>
    <w:multiLevelType w:val="hybridMultilevel"/>
    <w:tmpl w:val="788AB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A6"/>
    <w:rsid w:val="00001D83"/>
    <w:rsid w:val="00004517"/>
    <w:rsid w:val="000046FB"/>
    <w:rsid w:val="000064C4"/>
    <w:rsid w:val="00010295"/>
    <w:rsid w:val="00011E81"/>
    <w:rsid w:val="00013178"/>
    <w:rsid w:val="0001621B"/>
    <w:rsid w:val="00016D6A"/>
    <w:rsid w:val="0001748B"/>
    <w:rsid w:val="00017FA1"/>
    <w:rsid w:val="00020002"/>
    <w:rsid w:val="0002198C"/>
    <w:rsid w:val="00021DAE"/>
    <w:rsid w:val="000220BE"/>
    <w:rsid w:val="00022E22"/>
    <w:rsid w:val="00023B35"/>
    <w:rsid w:val="00023ED2"/>
    <w:rsid w:val="00025BAC"/>
    <w:rsid w:val="000379F2"/>
    <w:rsid w:val="00042D53"/>
    <w:rsid w:val="0004640C"/>
    <w:rsid w:val="00051DB5"/>
    <w:rsid w:val="000533D6"/>
    <w:rsid w:val="000541D6"/>
    <w:rsid w:val="00055023"/>
    <w:rsid w:val="0005538E"/>
    <w:rsid w:val="000619F9"/>
    <w:rsid w:val="00065EEC"/>
    <w:rsid w:val="000661F4"/>
    <w:rsid w:val="000700F7"/>
    <w:rsid w:val="000715B8"/>
    <w:rsid w:val="000729FC"/>
    <w:rsid w:val="0007387A"/>
    <w:rsid w:val="00073F17"/>
    <w:rsid w:val="00082877"/>
    <w:rsid w:val="00082BCA"/>
    <w:rsid w:val="00082EE7"/>
    <w:rsid w:val="00085553"/>
    <w:rsid w:val="0009045D"/>
    <w:rsid w:val="000922DA"/>
    <w:rsid w:val="000929FD"/>
    <w:rsid w:val="000938E1"/>
    <w:rsid w:val="00093B65"/>
    <w:rsid w:val="00093D0A"/>
    <w:rsid w:val="00093E20"/>
    <w:rsid w:val="0009527D"/>
    <w:rsid w:val="000958E5"/>
    <w:rsid w:val="000A6075"/>
    <w:rsid w:val="000A67A7"/>
    <w:rsid w:val="000B0646"/>
    <w:rsid w:val="000B0FCA"/>
    <w:rsid w:val="000B2A35"/>
    <w:rsid w:val="000B3156"/>
    <w:rsid w:val="000B408D"/>
    <w:rsid w:val="000B4455"/>
    <w:rsid w:val="000B5928"/>
    <w:rsid w:val="000C39A4"/>
    <w:rsid w:val="000C5B45"/>
    <w:rsid w:val="000C7CBD"/>
    <w:rsid w:val="000D080A"/>
    <w:rsid w:val="000D1138"/>
    <w:rsid w:val="000D2F26"/>
    <w:rsid w:val="000D37AA"/>
    <w:rsid w:val="000D45AD"/>
    <w:rsid w:val="000D59F8"/>
    <w:rsid w:val="000D5BAE"/>
    <w:rsid w:val="000D679E"/>
    <w:rsid w:val="000D78D2"/>
    <w:rsid w:val="000D7C21"/>
    <w:rsid w:val="000E1519"/>
    <w:rsid w:val="000E152C"/>
    <w:rsid w:val="000E3E43"/>
    <w:rsid w:val="000E44DB"/>
    <w:rsid w:val="000E6420"/>
    <w:rsid w:val="000F11B7"/>
    <w:rsid w:val="000F1936"/>
    <w:rsid w:val="000F2D62"/>
    <w:rsid w:val="000F36D1"/>
    <w:rsid w:val="000F5348"/>
    <w:rsid w:val="00101831"/>
    <w:rsid w:val="00101848"/>
    <w:rsid w:val="00102327"/>
    <w:rsid w:val="001023FC"/>
    <w:rsid w:val="00104724"/>
    <w:rsid w:val="00104A92"/>
    <w:rsid w:val="00105526"/>
    <w:rsid w:val="001063D2"/>
    <w:rsid w:val="0011011F"/>
    <w:rsid w:val="00112C35"/>
    <w:rsid w:val="00113F56"/>
    <w:rsid w:val="00114CBE"/>
    <w:rsid w:val="0011529E"/>
    <w:rsid w:val="00115B58"/>
    <w:rsid w:val="0011718F"/>
    <w:rsid w:val="001204CC"/>
    <w:rsid w:val="00121330"/>
    <w:rsid w:val="00125A99"/>
    <w:rsid w:val="00127984"/>
    <w:rsid w:val="00132128"/>
    <w:rsid w:val="00132D9F"/>
    <w:rsid w:val="001335FA"/>
    <w:rsid w:val="00134C75"/>
    <w:rsid w:val="00135ABE"/>
    <w:rsid w:val="00140273"/>
    <w:rsid w:val="0014500C"/>
    <w:rsid w:val="00146CA4"/>
    <w:rsid w:val="001518D1"/>
    <w:rsid w:val="00153749"/>
    <w:rsid w:val="00154F8D"/>
    <w:rsid w:val="001562D1"/>
    <w:rsid w:val="00160F09"/>
    <w:rsid w:val="001611CB"/>
    <w:rsid w:val="001617A8"/>
    <w:rsid w:val="00165493"/>
    <w:rsid w:val="00165BFA"/>
    <w:rsid w:val="00172F13"/>
    <w:rsid w:val="001738EA"/>
    <w:rsid w:val="00175C8E"/>
    <w:rsid w:val="00177C8E"/>
    <w:rsid w:val="00182C0E"/>
    <w:rsid w:val="00184958"/>
    <w:rsid w:val="00185FDF"/>
    <w:rsid w:val="001860F7"/>
    <w:rsid w:val="001866DA"/>
    <w:rsid w:val="00186E02"/>
    <w:rsid w:val="00187C49"/>
    <w:rsid w:val="00192563"/>
    <w:rsid w:val="00195145"/>
    <w:rsid w:val="001A204A"/>
    <w:rsid w:val="001A2F2C"/>
    <w:rsid w:val="001A3FB2"/>
    <w:rsid w:val="001A69FA"/>
    <w:rsid w:val="001A6A97"/>
    <w:rsid w:val="001A78D2"/>
    <w:rsid w:val="001B2CE1"/>
    <w:rsid w:val="001B7F35"/>
    <w:rsid w:val="001C1068"/>
    <w:rsid w:val="001C2C99"/>
    <w:rsid w:val="001C30CB"/>
    <w:rsid w:val="001C72F4"/>
    <w:rsid w:val="001C738B"/>
    <w:rsid w:val="001C7834"/>
    <w:rsid w:val="001D1ABB"/>
    <w:rsid w:val="001D2A41"/>
    <w:rsid w:val="001D3BBF"/>
    <w:rsid w:val="001D5868"/>
    <w:rsid w:val="001D75B0"/>
    <w:rsid w:val="001D768B"/>
    <w:rsid w:val="001E25D5"/>
    <w:rsid w:val="001E4B2C"/>
    <w:rsid w:val="001E7F50"/>
    <w:rsid w:val="001F28CC"/>
    <w:rsid w:val="001F394C"/>
    <w:rsid w:val="001F5083"/>
    <w:rsid w:val="001F79D2"/>
    <w:rsid w:val="00200218"/>
    <w:rsid w:val="00200357"/>
    <w:rsid w:val="00200ED2"/>
    <w:rsid w:val="00204098"/>
    <w:rsid w:val="00205C93"/>
    <w:rsid w:val="002062B3"/>
    <w:rsid w:val="00206E20"/>
    <w:rsid w:val="00207C6E"/>
    <w:rsid w:val="00214C72"/>
    <w:rsid w:val="00214E30"/>
    <w:rsid w:val="00215097"/>
    <w:rsid w:val="002153DE"/>
    <w:rsid w:val="00215CDA"/>
    <w:rsid w:val="002160FB"/>
    <w:rsid w:val="0021698B"/>
    <w:rsid w:val="00217689"/>
    <w:rsid w:val="0022019B"/>
    <w:rsid w:val="0022075D"/>
    <w:rsid w:val="0023052E"/>
    <w:rsid w:val="00232023"/>
    <w:rsid w:val="00232661"/>
    <w:rsid w:val="002334DA"/>
    <w:rsid w:val="00234622"/>
    <w:rsid w:val="00235F87"/>
    <w:rsid w:val="0023700E"/>
    <w:rsid w:val="002371C6"/>
    <w:rsid w:val="002376FA"/>
    <w:rsid w:val="002422DD"/>
    <w:rsid w:val="00242716"/>
    <w:rsid w:val="002429ED"/>
    <w:rsid w:val="00245DCF"/>
    <w:rsid w:val="00246749"/>
    <w:rsid w:val="00247BB5"/>
    <w:rsid w:val="002516E0"/>
    <w:rsid w:val="00251A76"/>
    <w:rsid w:val="00260010"/>
    <w:rsid w:val="00260F82"/>
    <w:rsid w:val="0026100C"/>
    <w:rsid w:val="00261403"/>
    <w:rsid w:val="00262201"/>
    <w:rsid w:val="00262ABF"/>
    <w:rsid w:val="00264264"/>
    <w:rsid w:val="00264E65"/>
    <w:rsid w:val="002650DE"/>
    <w:rsid w:val="00266AC2"/>
    <w:rsid w:val="00273489"/>
    <w:rsid w:val="00273C10"/>
    <w:rsid w:val="00273DCA"/>
    <w:rsid w:val="00274224"/>
    <w:rsid w:val="00275E6C"/>
    <w:rsid w:val="002773A0"/>
    <w:rsid w:val="002776BF"/>
    <w:rsid w:val="00277C34"/>
    <w:rsid w:val="00280E37"/>
    <w:rsid w:val="002837AA"/>
    <w:rsid w:val="0028464F"/>
    <w:rsid w:val="002866A7"/>
    <w:rsid w:val="00286BD5"/>
    <w:rsid w:val="002913A5"/>
    <w:rsid w:val="002917FE"/>
    <w:rsid w:val="002926E4"/>
    <w:rsid w:val="002928F3"/>
    <w:rsid w:val="00293683"/>
    <w:rsid w:val="00294B47"/>
    <w:rsid w:val="0029682E"/>
    <w:rsid w:val="002A3086"/>
    <w:rsid w:val="002A42EE"/>
    <w:rsid w:val="002A4E42"/>
    <w:rsid w:val="002A6D86"/>
    <w:rsid w:val="002A7C44"/>
    <w:rsid w:val="002B1CE7"/>
    <w:rsid w:val="002C119C"/>
    <w:rsid w:val="002C3E23"/>
    <w:rsid w:val="002C47C3"/>
    <w:rsid w:val="002C684E"/>
    <w:rsid w:val="002D115A"/>
    <w:rsid w:val="002D3B75"/>
    <w:rsid w:val="002D4906"/>
    <w:rsid w:val="002D4FE4"/>
    <w:rsid w:val="002D5286"/>
    <w:rsid w:val="002E2874"/>
    <w:rsid w:val="002E3822"/>
    <w:rsid w:val="002E39C4"/>
    <w:rsid w:val="002E6260"/>
    <w:rsid w:val="002E7204"/>
    <w:rsid w:val="002E747A"/>
    <w:rsid w:val="002F0C6C"/>
    <w:rsid w:val="002F228E"/>
    <w:rsid w:val="002F3E4F"/>
    <w:rsid w:val="002F4841"/>
    <w:rsid w:val="002F574D"/>
    <w:rsid w:val="002F6894"/>
    <w:rsid w:val="00302C4F"/>
    <w:rsid w:val="00304024"/>
    <w:rsid w:val="00304C66"/>
    <w:rsid w:val="00305682"/>
    <w:rsid w:val="0030640E"/>
    <w:rsid w:val="003076B3"/>
    <w:rsid w:val="0031027F"/>
    <w:rsid w:val="00311663"/>
    <w:rsid w:val="0031271A"/>
    <w:rsid w:val="00316A33"/>
    <w:rsid w:val="00316CE9"/>
    <w:rsid w:val="003205BF"/>
    <w:rsid w:val="00320B50"/>
    <w:rsid w:val="003211B3"/>
    <w:rsid w:val="00321E7A"/>
    <w:rsid w:val="003243FC"/>
    <w:rsid w:val="003247E2"/>
    <w:rsid w:val="00325D1B"/>
    <w:rsid w:val="00326FF1"/>
    <w:rsid w:val="00330B9F"/>
    <w:rsid w:val="00332E0E"/>
    <w:rsid w:val="003358DA"/>
    <w:rsid w:val="00337EB6"/>
    <w:rsid w:val="00344AEF"/>
    <w:rsid w:val="003455CA"/>
    <w:rsid w:val="00345CC7"/>
    <w:rsid w:val="00345F5A"/>
    <w:rsid w:val="0035131B"/>
    <w:rsid w:val="00352175"/>
    <w:rsid w:val="0035350E"/>
    <w:rsid w:val="003544F5"/>
    <w:rsid w:val="00362166"/>
    <w:rsid w:val="00366F16"/>
    <w:rsid w:val="00367B89"/>
    <w:rsid w:val="0037005D"/>
    <w:rsid w:val="00370649"/>
    <w:rsid w:val="00371563"/>
    <w:rsid w:val="003720D4"/>
    <w:rsid w:val="003732C9"/>
    <w:rsid w:val="00374FAA"/>
    <w:rsid w:val="003757C3"/>
    <w:rsid w:val="00375BBE"/>
    <w:rsid w:val="003801DB"/>
    <w:rsid w:val="00382830"/>
    <w:rsid w:val="00383A18"/>
    <w:rsid w:val="00383F17"/>
    <w:rsid w:val="00384490"/>
    <w:rsid w:val="00386B7B"/>
    <w:rsid w:val="00387D47"/>
    <w:rsid w:val="00390FA6"/>
    <w:rsid w:val="00393155"/>
    <w:rsid w:val="00395574"/>
    <w:rsid w:val="00396772"/>
    <w:rsid w:val="003A1A24"/>
    <w:rsid w:val="003A1CE2"/>
    <w:rsid w:val="003A215F"/>
    <w:rsid w:val="003A34D7"/>
    <w:rsid w:val="003A60DB"/>
    <w:rsid w:val="003A6217"/>
    <w:rsid w:val="003B00CD"/>
    <w:rsid w:val="003B04C1"/>
    <w:rsid w:val="003B0A6B"/>
    <w:rsid w:val="003B146E"/>
    <w:rsid w:val="003B35B5"/>
    <w:rsid w:val="003B37EC"/>
    <w:rsid w:val="003B419E"/>
    <w:rsid w:val="003B6DFA"/>
    <w:rsid w:val="003B752D"/>
    <w:rsid w:val="003C0F44"/>
    <w:rsid w:val="003C1001"/>
    <w:rsid w:val="003C1B4A"/>
    <w:rsid w:val="003C200D"/>
    <w:rsid w:val="003C24EA"/>
    <w:rsid w:val="003C272F"/>
    <w:rsid w:val="003C5D2C"/>
    <w:rsid w:val="003D03B1"/>
    <w:rsid w:val="003D0D60"/>
    <w:rsid w:val="003D163B"/>
    <w:rsid w:val="003D2E8B"/>
    <w:rsid w:val="003D5E25"/>
    <w:rsid w:val="003D6807"/>
    <w:rsid w:val="003D70F8"/>
    <w:rsid w:val="003D77DC"/>
    <w:rsid w:val="003E0D03"/>
    <w:rsid w:val="003E1823"/>
    <w:rsid w:val="003E29FD"/>
    <w:rsid w:val="003E2D01"/>
    <w:rsid w:val="003E3776"/>
    <w:rsid w:val="003E6113"/>
    <w:rsid w:val="003F0880"/>
    <w:rsid w:val="003F43EE"/>
    <w:rsid w:val="00400A6D"/>
    <w:rsid w:val="004014B1"/>
    <w:rsid w:val="00403D77"/>
    <w:rsid w:val="004052B6"/>
    <w:rsid w:val="004063E6"/>
    <w:rsid w:val="0040727D"/>
    <w:rsid w:val="004072D1"/>
    <w:rsid w:val="00411B1D"/>
    <w:rsid w:val="00411FE3"/>
    <w:rsid w:val="00412212"/>
    <w:rsid w:val="0041443D"/>
    <w:rsid w:val="004150FE"/>
    <w:rsid w:val="00415D4B"/>
    <w:rsid w:val="00415E66"/>
    <w:rsid w:val="004163EF"/>
    <w:rsid w:val="00420C75"/>
    <w:rsid w:val="00422BD3"/>
    <w:rsid w:val="0042381F"/>
    <w:rsid w:val="0042402F"/>
    <w:rsid w:val="00426701"/>
    <w:rsid w:val="00427A38"/>
    <w:rsid w:val="00431DB3"/>
    <w:rsid w:val="00436589"/>
    <w:rsid w:val="00436671"/>
    <w:rsid w:val="00436BD9"/>
    <w:rsid w:val="00436C7D"/>
    <w:rsid w:val="00437054"/>
    <w:rsid w:val="00437A04"/>
    <w:rsid w:val="00443B77"/>
    <w:rsid w:val="00445EA0"/>
    <w:rsid w:val="00450789"/>
    <w:rsid w:val="004529BF"/>
    <w:rsid w:val="00453126"/>
    <w:rsid w:val="00453455"/>
    <w:rsid w:val="0045524B"/>
    <w:rsid w:val="00455456"/>
    <w:rsid w:val="00457F85"/>
    <w:rsid w:val="004613EA"/>
    <w:rsid w:val="00461AAB"/>
    <w:rsid w:val="00463BCD"/>
    <w:rsid w:val="0047331A"/>
    <w:rsid w:val="00473A2E"/>
    <w:rsid w:val="004742D2"/>
    <w:rsid w:val="00475BB4"/>
    <w:rsid w:val="00475F60"/>
    <w:rsid w:val="00477258"/>
    <w:rsid w:val="004814EF"/>
    <w:rsid w:val="0049169E"/>
    <w:rsid w:val="00491BFF"/>
    <w:rsid w:val="00492296"/>
    <w:rsid w:val="00492E25"/>
    <w:rsid w:val="00492E9A"/>
    <w:rsid w:val="004934ED"/>
    <w:rsid w:val="00495DD7"/>
    <w:rsid w:val="004973E2"/>
    <w:rsid w:val="00497F4E"/>
    <w:rsid w:val="004A13EB"/>
    <w:rsid w:val="004A36C1"/>
    <w:rsid w:val="004A4179"/>
    <w:rsid w:val="004A6626"/>
    <w:rsid w:val="004A7F11"/>
    <w:rsid w:val="004B0339"/>
    <w:rsid w:val="004B0CCF"/>
    <w:rsid w:val="004B2FAE"/>
    <w:rsid w:val="004B36AB"/>
    <w:rsid w:val="004B37FF"/>
    <w:rsid w:val="004B59A9"/>
    <w:rsid w:val="004B5C41"/>
    <w:rsid w:val="004B673A"/>
    <w:rsid w:val="004B6801"/>
    <w:rsid w:val="004B785B"/>
    <w:rsid w:val="004B7CA1"/>
    <w:rsid w:val="004C359F"/>
    <w:rsid w:val="004C48D8"/>
    <w:rsid w:val="004C5C26"/>
    <w:rsid w:val="004C7348"/>
    <w:rsid w:val="004D0E69"/>
    <w:rsid w:val="004D115A"/>
    <w:rsid w:val="004D1297"/>
    <w:rsid w:val="004D344C"/>
    <w:rsid w:val="004D7376"/>
    <w:rsid w:val="004D7E2D"/>
    <w:rsid w:val="004D7EF8"/>
    <w:rsid w:val="004E2EC8"/>
    <w:rsid w:val="004E2F4C"/>
    <w:rsid w:val="004E3996"/>
    <w:rsid w:val="004E69E8"/>
    <w:rsid w:val="004F092E"/>
    <w:rsid w:val="004F3D57"/>
    <w:rsid w:val="004F4BF1"/>
    <w:rsid w:val="004F62DA"/>
    <w:rsid w:val="004F66D2"/>
    <w:rsid w:val="0050149D"/>
    <w:rsid w:val="00501FB5"/>
    <w:rsid w:val="0050489F"/>
    <w:rsid w:val="00505D44"/>
    <w:rsid w:val="0050659F"/>
    <w:rsid w:val="005065AB"/>
    <w:rsid w:val="00507607"/>
    <w:rsid w:val="00507A85"/>
    <w:rsid w:val="005118A2"/>
    <w:rsid w:val="005138B7"/>
    <w:rsid w:val="00514E8D"/>
    <w:rsid w:val="00520600"/>
    <w:rsid w:val="005219D0"/>
    <w:rsid w:val="00523E93"/>
    <w:rsid w:val="00525751"/>
    <w:rsid w:val="00527737"/>
    <w:rsid w:val="005278C6"/>
    <w:rsid w:val="0053280D"/>
    <w:rsid w:val="00532C0C"/>
    <w:rsid w:val="0053418A"/>
    <w:rsid w:val="0054085A"/>
    <w:rsid w:val="00543084"/>
    <w:rsid w:val="005468B0"/>
    <w:rsid w:val="0054740F"/>
    <w:rsid w:val="005509B0"/>
    <w:rsid w:val="00551E09"/>
    <w:rsid w:val="005531A0"/>
    <w:rsid w:val="0055439D"/>
    <w:rsid w:val="0055650C"/>
    <w:rsid w:val="00556B3D"/>
    <w:rsid w:val="005622E3"/>
    <w:rsid w:val="005646EF"/>
    <w:rsid w:val="00565589"/>
    <w:rsid w:val="00565A8A"/>
    <w:rsid w:val="005660E1"/>
    <w:rsid w:val="00566A1E"/>
    <w:rsid w:val="00566CEC"/>
    <w:rsid w:val="00567373"/>
    <w:rsid w:val="005677C1"/>
    <w:rsid w:val="00571BD9"/>
    <w:rsid w:val="00571E5B"/>
    <w:rsid w:val="0057250C"/>
    <w:rsid w:val="00572F1E"/>
    <w:rsid w:val="00573BB1"/>
    <w:rsid w:val="005741E7"/>
    <w:rsid w:val="0057430E"/>
    <w:rsid w:val="00575357"/>
    <w:rsid w:val="005765A5"/>
    <w:rsid w:val="00577A98"/>
    <w:rsid w:val="005801AB"/>
    <w:rsid w:val="00581B0C"/>
    <w:rsid w:val="00582254"/>
    <w:rsid w:val="00583C61"/>
    <w:rsid w:val="00586A21"/>
    <w:rsid w:val="00587817"/>
    <w:rsid w:val="0059104D"/>
    <w:rsid w:val="00591451"/>
    <w:rsid w:val="00593A6F"/>
    <w:rsid w:val="00595A9B"/>
    <w:rsid w:val="00596E07"/>
    <w:rsid w:val="0059705A"/>
    <w:rsid w:val="00597AA0"/>
    <w:rsid w:val="005A0598"/>
    <w:rsid w:val="005A4113"/>
    <w:rsid w:val="005A4D78"/>
    <w:rsid w:val="005A5A4B"/>
    <w:rsid w:val="005A661C"/>
    <w:rsid w:val="005A79CE"/>
    <w:rsid w:val="005B4231"/>
    <w:rsid w:val="005B55E0"/>
    <w:rsid w:val="005B5C8B"/>
    <w:rsid w:val="005B72A7"/>
    <w:rsid w:val="005C31E8"/>
    <w:rsid w:val="005C3249"/>
    <w:rsid w:val="005C4344"/>
    <w:rsid w:val="005C5ADF"/>
    <w:rsid w:val="005C6295"/>
    <w:rsid w:val="005C730F"/>
    <w:rsid w:val="005C74FF"/>
    <w:rsid w:val="005C77B9"/>
    <w:rsid w:val="005D5951"/>
    <w:rsid w:val="005E0E09"/>
    <w:rsid w:val="005E372F"/>
    <w:rsid w:val="005E419B"/>
    <w:rsid w:val="005F0873"/>
    <w:rsid w:val="005F4CDC"/>
    <w:rsid w:val="005F541E"/>
    <w:rsid w:val="005F6633"/>
    <w:rsid w:val="005F71E9"/>
    <w:rsid w:val="006003B6"/>
    <w:rsid w:val="00600FD2"/>
    <w:rsid w:val="006017D4"/>
    <w:rsid w:val="006042DA"/>
    <w:rsid w:val="00604D84"/>
    <w:rsid w:val="0060597F"/>
    <w:rsid w:val="0060712C"/>
    <w:rsid w:val="00612326"/>
    <w:rsid w:val="0061385F"/>
    <w:rsid w:val="00614712"/>
    <w:rsid w:val="00614C03"/>
    <w:rsid w:val="0061521E"/>
    <w:rsid w:val="006179E2"/>
    <w:rsid w:val="00617E9A"/>
    <w:rsid w:val="00621118"/>
    <w:rsid w:val="0062216A"/>
    <w:rsid w:val="0063012D"/>
    <w:rsid w:val="00633AF2"/>
    <w:rsid w:val="00633CFF"/>
    <w:rsid w:val="00634694"/>
    <w:rsid w:val="006375ED"/>
    <w:rsid w:val="00637B7D"/>
    <w:rsid w:val="00640EC4"/>
    <w:rsid w:val="006420FB"/>
    <w:rsid w:val="006425E7"/>
    <w:rsid w:val="00650501"/>
    <w:rsid w:val="0065080E"/>
    <w:rsid w:val="00653373"/>
    <w:rsid w:val="00660405"/>
    <w:rsid w:val="006625FC"/>
    <w:rsid w:val="00662ADE"/>
    <w:rsid w:val="006670BF"/>
    <w:rsid w:val="006705F9"/>
    <w:rsid w:val="00673989"/>
    <w:rsid w:val="0067516A"/>
    <w:rsid w:val="00676E7D"/>
    <w:rsid w:val="00682A48"/>
    <w:rsid w:val="0068435D"/>
    <w:rsid w:val="00684D8F"/>
    <w:rsid w:val="00687807"/>
    <w:rsid w:val="00691E86"/>
    <w:rsid w:val="00692425"/>
    <w:rsid w:val="0069472C"/>
    <w:rsid w:val="00694750"/>
    <w:rsid w:val="006A0799"/>
    <w:rsid w:val="006A1103"/>
    <w:rsid w:val="006A21FA"/>
    <w:rsid w:val="006A447B"/>
    <w:rsid w:val="006A6102"/>
    <w:rsid w:val="006B15E6"/>
    <w:rsid w:val="006B34A0"/>
    <w:rsid w:val="006B3A3B"/>
    <w:rsid w:val="006B4299"/>
    <w:rsid w:val="006B4B7F"/>
    <w:rsid w:val="006B6601"/>
    <w:rsid w:val="006B70D8"/>
    <w:rsid w:val="006C1878"/>
    <w:rsid w:val="006C22E6"/>
    <w:rsid w:val="006C2C2E"/>
    <w:rsid w:val="006C3CDC"/>
    <w:rsid w:val="006C5C1D"/>
    <w:rsid w:val="006D18B9"/>
    <w:rsid w:val="006D1FE3"/>
    <w:rsid w:val="006D237B"/>
    <w:rsid w:val="006D255E"/>
    <w:rsid w:val="006D3A14"/>
    <w:rsid w:val="006D592A"/>
    <w:rsid w:val="006D7D11"/>
    <w:rsid w:val="006E0829"/>
    <w:rsid w:val="006E0962"/>
    <w:rsid w:val="006E101D"/>
    <w:rsid w:val="006E60F1"/>
    <w:rsid w:val="006E637D"/>
    <w:rsid w:val="006E7656"/>
    <w:rsid w:val="006F09AA"/>
    <w:rsid w:val="006F221C"/>
    <w:rsid w:val="006F5381"/>
    <w:rsid w:val="006F6683"/>
    <w:rsid w:val="006F7833"/>
    <w:rsid w:val="00701513"/>
    <w:rsid w:val="00701A8B"/>
    <w:rsid w:val="00701AAB"/>
    <w:rsid w:val="0070487B"/>
    <w:rsid w:val="0070546C"/>
    <w:rsid w:val="007078FD"/>
    <w:rsid w:val="00707D5F"/>
    <w:rsid w:val="00712604"/>
    <w:rsid w:val="0071295D"/>
    <w:rsid w:val="007142A8"/>
    <w:rsid w:val="007201BE"/>
    <w:rsid w:val="0072052D"/>
    <w:rsid w:val="00720EBE"/>
    <w:rsid w:val="0072194F"/>
    <w:rsid w:val="007232D4"/>
    <w:rsid w:val="0073453C"/>
    <w:rsid w:val="00736158"/>
    <w:rsid w:val="00736D25"/>
    <w:rsid w:val="00736DF6"/>
    <w:rsid w:val="0074022B"/>
    <w:rsid w:val="00741849"/>
    <w:rsid w:val="0074319D"/>
    <w:rsid w:val="00744680"/>
    <w:rsid w:val="00745F63"/>
    <w:rsid w:val="00746999"/>
    <w:rsid w:val="00747D1A"/>
    <w:rsid w:val="00751EE2"/>
    <w:rsid w:val="007556FB"/>
    <w:rsid w:val="00756125"/>
    <w:rsid w:val="00761D9C"/>
    <w:rsid w:val="00762F1D"/>
    <w:rsid w:val="00763064"/>
    <w:rsid w:val="0076341E"/>
    <w:rsid w:val="00763B07"/>
    <w:rsid w:val="00763C67"/>
    <w:rsid w:val="0076414A"/>
    <w:rsid w:val="00767529"/>
    <w:rsid w:val="00772F52"/>
    <w:rsid w:val="00777D2D"/>
    <w:rsid w:val="007857C6"/>
    <w:rsid w:val="00787076"/>
    <w:rsid w:val="00787A41"/>
    <w:rsid w:val="0079081B"/>
    <w:rsid w:val="007920EB"/>
    <w:rsid w:val="00794162"/>
    <w:rsid w:val="00794BAC"/>
    <w:rsid w:val="0079678A"/>
    <w:rsid w:val="007967E6"/>
    <w:rsid w:val="007A1889"/>
    <w:rsid w:val="007A4AB6"/>
    <w:rsid w:val="007A762A"/>
    <w:rsid w:val="007B071B"/>
    <w:rsid w:val="007B0C58"/>
    <w:rsid w:val="007B2B54"/>
    <w:rsid w:val="007B3BE3"/>
    <w:rsid w:val="007B3C3C"/>
    <w:rsid w:val="007B4423"/>
    <w:rsid w:val="007B70E6"/>
    <w:rsid w:val="007C0A16"/>
    <w:rsid w:val="007C1D92"/>
    <w:rsid w:val="007C3C87"/>
    <w:rsid w:val="007C4006"/>
    <w:rsid w:val="007C59E3"/>
    <w:rsid w:val="007C5C7A"/>
    <w:rsid w:val="007C702E"/>
    <w:rsid w:val="007C7C8A"/>
    <w:rsid w:val="007D108C"/>
    <w:rsid w:val="007D184C"/>
    <w:rsid w:val="007D1D3E"/>
    <w:rsid w:val="007D5AB8"/>
    <w:rsid w:val="007E0F24"/>
    <w:rsid w:val="007E2735"/>
    <w:rsid w:val="007E4BA6"/>
    <w:rsid w:val="007E5B1F"/>
    <w:rsid w:val="007F1B2B"/>
    <w:rsid w:val="007F2EF3"/>
    <w:rsid w:val="007F44EE"/>
    <w:rsid w:val="00802C00"/>
    <w:rsid w:val="008052B1"/>
    <w:rsid w:val="0080750D"/>
    <w:rsid w:val="00807D03"/>
    <w:rsid w:val="00812C43"/>
    <w:rsid w:val="008157B6"/>
    <w:rsid w:val="008202F0"/>
    <w:rsid w:val="00821514"/>
    <w:rsid w:val="00823BD2"/>
    <w:rsid w:val="008270AD"/>
    <w:rsid w:val="00827307"/>
    <w:rsid w:val="008307F3"/>
    <w:rsid w:val="00832F64"/>
    <w:rsid w:val="008338BA"/>
    <w:rsid w:val="008343D9"/>
    <w:rsid w:val="00836992"/>
    <w:rsid w:val="00842818"/>
    <w:rsid w:val="0084334D"/>
    <w:rsid w:val="00844608"/>
    <w:rsid w:val="008479B0"/>
    <w:rsid w:val="00847A27"/>
    <w:rsid w:val="00851D6B"/>
    <w:rsid w:val="00852256"/>
    <w:rsid w:val="00852530"/>
    <w:rsid w:val="008567F8"/>
    <w:rsid w:val="00860726"/>
    <w:rsid w:val="00861649"/>
    <w:rsid w:val="00873484"/>
    <w:rsid w:val="008779FF"/>
    <w:rsid w:val="00881861"/>
    <w:rsid w:val="00882649"/>
    <w:rsid w:val="0088315B"/>
    <w:rsid w:val="00883629"/>
    <w:rsid w:val="00883E97"/>
    <w:rsid w:val="00884E4D"/>
    <w:rsid w:val="008869A6"/>
    <w:rsid w:val="00886CDF"/>
    <w:rsid w:val="00890816"/>
    <w:rsid w:val="00890948"/>
    <w:rsid w:val="00890AB8"/>
    <w:rsid w:val="00894720"/>
    <w:rsid w:val="00894FF5"/>
    <w:rsid w:val="00896D95"/>
    <w:rsid w:val="008977AA"/>
    <w:rsid w:val="008A240F"/>
    <w:rsid w:val="008A3690"/>
    <w:rsid w:val="008A3963"/>
    <w:rsid w:val="008A60C2"/>
    <w:rsid w:val="008B04EE"/>
    <w:rsid w:val="008B1A8A"/>
    <w:rsid w:val="008B38E5"/>
    <w:rsid w:val="008B3C25"/>
    <w:rsid w:val="008B504F"/>
    <w:rsid w:val="008B625E"/>
    <w:rsid w:val="008C09C0"/>
    <w:rsid w:val="008C134E"/>
    <w:rsid w:val="008C3134"/>
    <w:rsid w:val="008C40C9"/>
    <w:rsid w:val="008C4D1C"/>
    <w:rsid w:val="008C7D7A"/>
    <w:rsid w:val="008D0B1B"/>
    <w:rsid w:val="008D33A6"/>
    <w:rsid w:val="008D3517"/>
    <w:rsid w:val="008E1EE2"/>
    <w:rsid w:val="008E2496"/>
    <w:rsid w:val="008E3396"/>
    <w:rsid w:val="008E360B"/>
    <w:rsid w:val="008E3BE8"/>
    <w:rsid w:val="008E69D1"/>
    <w:rsid w:val="008E75A3"/>
    <w:rsid w:val="008E7978"/>
    <w:rsid w:val="008E7EEA"/>
    <w:rsid w:val="008F0893"/>
    <w:rsid w:val="008F0973"/>
    <w:rsid w:val="008F0C74"/>
    <w:rsid w:val="008F0E31"/>
    <w:rsid w:val="008F3609"/>
    <w:rsid w:val="008F3B5A"/>
    <w:rsid w:val="008F58FB"/>
    <w:rsid w:val="008F6DAB"/>
    <w:rsid w:val="008F777C"/>
    <w:rsid w:val="008F77AF"/>
    <w:rsid w:val="009000D2"/>
    <w:rsid w:val="00902A80"/>
    <w:rsid w:val="0090519A"/>
    <w:rsid w:val="00905ED0"/>
    <w:rsid w:val="00913928"/>
    <w:rsid w:val="009148B2"/>
    <w:rsid w:val="00914A1B"/>
    <w:rsid w:val="0091638C"/>
    <w:rsid w:val="009165F5"/>
    <w:rsid w:val="00917631"/>
    <w:rsid w:val="00917CF1"/>
    <w:rsid w:val="00917EFF"/>
    <w:rsid w:val="0092080B"/>
    <w:rsid w:val="00926800"/>
    <w:rsid w:val="0093176F"/>
    <w:rsid w:val="00931C8A"/>
    <w:rsid w:val="00932934"/>
    <w:rsid w:val="00933319"/>
    <w:rsid w:val="0093509E"/>
    <w:rsid w:val="0093554F"/>
    <w:rsid w:val="0093605C"/>
    <w:rsid w:val="00940C15"/>
    <w:rsid w:val="00940E14"/>
    <w:rsid w:val="009410CE"/>
    <w:rsid w:val="0094217D"/>
    <w:rsid w:val="0094357D"/>
    <w:rsid w:val="009460C2"/>
    <w:rsid w:val="009509C3"/>
    <w:rsid w:val="00951C0E"/>
    <w:rsid w:val="009527CC"/>
    <w:rsid w:val="00952B7C"/>
    <w:rsid w:val="00952DA9"/>
    <w:rsid w:val="00953A1F"/>
    <w:rsid w:val="00956F10"/>
    <w:rsid w:val="00957EBA"/>
    <w:rsid w:val="009607B6"/>
    <w:rsid w:val="0096082E"/>
    <w:rsid w:val="00960C25"/>
    <w:rsid w:val="00961829"/>
    <w:rsid w:val="009639E5"/>
    <w:rsid w:val="00964F55"/>
    <w:rsid w:val="00967204"/>
    <w:rsid w:val="00972006"/>
    <w:rsid w:val="009721AF"/>
    <w:rsid w:val="009735AC"/>
    <w:rsid w:val="009737C1"/>
    <w:rsid w:val="0097749D"/>
    <w:rsid w:val="009777DE"/>
    <w:rsid w:val="00980059"/>
    <w:rsid w:val="00980158"/>
    <w:rsid w:val="009833F4"/>
    <w:rsid w:val="00990E28"/>
    <w:rsid w:val="00991215"/>
    <w:rsid w:val="00991311"/>
    <w:rsid w:val="00992EF1"/>
    <w:rsid w:val="0099342F"/>
    <w:rsid w:val="009A40E5"/>
    <w:rsid w:val="009A4EAD"/>
    <w:rsid w:val="009A4FA3"/>
    <w:rsid w:val="009A5E22"/>
    <w:rsid w:val="009B0BB4"/>
    <w:rsid w:val="009B143C"/>
    <w:rsid w:val="009B243C"/>
    <w:rsid w:val="009B4185"/>
    <w:rsid w:val="009C1C9C"/>
    <w:rsid w:val="009C30AE"/>
    <w:rsid w:val="009C4647"/>
    <w:rsid w:val="009D1503"/>
    <w:rsid w:val="009D167F"/>
    <w:rsid w:val="009D36B9"/>
    <w:rsid w:val="009E37D6"/>
    <w:rsid w:val="009E42C2"/>
    <w:rsid w:val="009E63C3"/>
    <w:rsid w:val="009F24BF"/>
    <w:rsid w:val="009F2873"/>
    <w:rsid w:val="009F2C5E"/>
    <w:rsid w:val="009F2DF6"/>
    <w:rsid w:val="009F30CD"/>
    <w:rsid w:val="009F4BE1"/>
    <w:rsid w:val="009F592F"/>
    <w:rsid w:val="009F6410"/>
    <w:rsid w:val="00A00362"/>
    <w:rsid w:val="00A0094E"/>
    <w:rsid w:val="00A023A3"/>
    <w:rsid w:val="00A0314E"/>
    <w:rsid w:val="00A12599"/>
    <w:rsid w:val="00A14658"/>
    <w:rsid w:val="00A14DA8"/>
    <w:rsid w:val="00A163F0"/>
    <w:rsid w:val="00A17483"/>
    <w:rsid w:val="00A2030D"/>
    <w:rsid w:val="00A209C0"/>
    <w:rsid w:val="00A22144"/>
    <w:rsid w:val="00A261EF"/>
    <w:rsid w:val="00A27880"/>
    <w:rsid w:val="00A27DEA"/>
    <w:rsid w:val="00A30AAE"/>
    <w:rsid w:val="00A35A6F"/>
    <w:rsid w:val="00A36F54"/>
    <w:rsid w:val="00A40F03"/>
    <w:rsid w:val="00A40F47"/>
    <w:rsid w:val="00A4720C"/>
    <w:rsid w:val="00A51B5E"/>
    <w:rsid w:val="00A524A0"/>
    <w:rsid w:val="00A53BE9"/>
    <w:rsid w:val="00A54B46"/>
    <w:rsid w:val="00A5533D"/>
    <w:rsid w:val="00A56AD0"/>
    <w:rsid w:val="00A56C1D"/>
    <w:rsid w:val="00A57CDA"/>
    <w:rsid w:val="00A6123B"/>
    <w:rsid w:val="00A642EF"/>
    <w:rsid w:val="00A64D0A"/>
    <w:rsid w:val="00A6627A"/>
    <w:rsid w:val="00A66831"/>
    <w:rsid w:val="00A673B1"/>
    <w:rsid w:val="00A70A52"/>
    <w:rsid w:val="00A7103F"/>
    <w:rsid w:val="00A71ADE"/>
    <w:rsid w:val="00A74F5D"/>
    <w:rsid w:val="00A76B58"/>
    <w:rsid w:val="00A772C7"/>
    <w:rsid w:val="00A773C2"/>
    <w:rsid w:val="00A77948"/>
    <w:rsid w:val="00A81373"/>
    <w:rsid w:val="00A81FAC"/>
    <w:rsid w:val="00A82A7A"/>
    <w:rsid w:val="00A82CFF"/>
    <w:rsid w:val="00A82F53"/>
    <w:rsid w:val="00A84346"/>
    <w:rsid w:val="00A858C5"/>
    <w:rsid w:val="00A86B69"/>
    <w:rsid w:val="00A86F2F"/>
    <w:rsid w:val="00A90CB1"/>
    <w:rsid w:val="00AA04E1"/>
    <w:rsid w:val="00AA1F29"/>
    <w:rsid w:val="00AA4596"/>
    <w:rsid w:val="00AA73E5"/>
    <w:rsid w:val="00AB0751"/>
    <w:rsid w:val="00AB07FD"/>
    <w:rsid w:val="00AB48B6"/>
    <w:rsid w:val="00AB4AEE"/>
    <w:rsid w:val="00AB5741"/>
    <w:rsid w:val="00AB5ABE"/>
    <w:rsid w:val="00AB5F13"/>
    <w:rsid w:val="00AB7693"/>
    <w:rsid w:val="00AC0978"/>
    <w:rsid w:val="00AC564D"/>
    <w:rsid w:val="00AC63DB"/>
    <w:rsid w:val="00AC7070"/>
    <w:rsid w:val="00AC7428"/>
    <w:rsid w:val="00AC745A"/>
    <w:rsid w:val="00AD39E1"/>
    <w:rsid w:val="00AD5191"/>
    <w:rsid w:val="00AD5D26"/>
    <w:rsid w:val="00AD745B"/>
    <w:rsid w:val="00AE1ED6"/>
    <w:rsid w:val="00AE251F"/>
    <w:rsid w:val="00AE36A8"/>
    <w:rsid w:val="00AE649B"/>
    <w:rsid w:val="00AF5018"/>
    <w:rsid w:val="00AF68DB"/>
    <w:rsid w:val="00AF77EE"/>
    <w:rsid w:val="00B0166D"/>
    <w:rsid w:val="00B0202C"/>
    <w:rsid w:val="00B030DA"/>
    <w:rsid w:val="00B037A7"/>
    <w:rsid w:val="00B07CD5"/>
    <w:rsid w:val="00B10F21"/>
    <w:rsid w:val="00B12474"/>
    <w:rsid w:val="00B12A17"/>
    <w:rsid w:val="00B13334"/>
    <w:rsid w:val="00B1463E"/>
    <w:rsid w:val="00B15BCC"/>
    <w:rsid w:val="00B160F9"/>
    <w:rsid w:val="00B17340"/>
    <w:rsid w:val="00B17F3E"/>
    <w:rsid w:val="00B21AFE"/>
    <w:rsid w:val="00B242FD"/>
    <w:rsid w:val="00B26129"/>
    <w:rsid w:val="00B27BE4"/>
    <w:rsid w:val="00B27EED"/>
    <w:rsid w:val="00B32399"/>
    <w:rsid w:val="00B3596A"/>
    <w:rsid w:val="00B3602C"/>
    <w:rsid w:val="00B37B41"/>
    <w:rsid w:val="00B404F5"/>
    <w:rsid w:val="00B40DA3"/>
    <w:rsid w:val="00B451E6"/>
    <w:rsid w:val="00B4554F"/>
    <w:rsid w:val="00B478DC"/>
    <w:rsid w:val="00B500F6"/>
    <w:rsid w:val="00B50ABB"/>
    <w:rsid w:val="00B5425F"/>
    <w:rsid w:val="00B55074"/>
    <w:rsid w:val="00B55B8C"/>
    <w:rsid w:val="00B56EB3"/>
    <w:rsid w:val="00B5772F"/>
    <w:rsid w:val="00B60D1E"/>
    <w:rsid w:val="00B60E53"/>
    <w:rsid w:val="00B61F86"/>
    <w:rsid w:val="00B64CE3"/>
    <w:rsid w:val="00B65ED6"/>
    <w:rsid w:val="00B67633"/>
    <w:rsid w:val="00B67659"/>
    <w:rsid w:val="00B70088"/>
    <w:rsid w:val="00B70DA9"/>
    <w:rsid w:val="00B729EA"/>
    <w:rsid w:val="00B73FC5"/>
    <w:rsid w:val="00B7439D"/>
    <w:rsid w:val="00B74964"/>
    <w:rsid w:val="00B74A31"/>
    <w:rsid w:val="00B76468"/>
    <w:rsid w:val="00B8022C"/>
    <w:rsid w:val="00B81747"/>
    <w:rsid w:val="00B8272F"/>
    <w:rsid w:val="00B83108"/>
    <w:rsid w:val="00B83EAC"/>
    <w:rsid w:val="00B84A1A"/>
    <w:rsid w:val="00B8563E"/>
    <w:rsid w:val="00B867B9"/>
    <w:rsid w:val="00B873E8"/>
    <w:rsid w:val="00B8760C"/>
    <w:rsid w:val="00B90E51"/>
    <w:rsid w:val="00B91D85"/>
    <w:rsid w:val="00B91DF9"/>
    <w:rsid w:val="00B93178"/>
    <w:rsid w:val="00B9329B"/>
    <w:rsid w:val="00B950C6"/>
    <w:rsid w:val="00B955EC"/>
    <w:rsid w:val="00B95D82"/>
    <w:rsid w:val="00BA19EC"/>
    <w:rsid w:val="00BA3797"/>
    <w:rsid w:val="00BA4315"/>
    <w:rsid w:val="00BA55EA"/>
    <w:rsid w:val="00BA7C95"/>
    <w:rsid w:val="00BA7FB9"/>
    <w:rsid w:val="00BB152E"/>
    <w:rsid w:val="00BB1BD6"/>
    <w:rsid w:val="00BB3287"/>
    <w:rsid w:val="00BB506C"/>
    <w:rsid w:val="00BB55D5"/>
    <w:rsid w:val="00BD0F67"/>
    <w:rsid w:val="00BD1E2F"/>
    <w:rsid w:val="00BD2BF0"/>
    <w:rsid w:val="00BD2FFB"/>
    <w:rsid w:val="00BD4285"/>
    <w:rsid w:val="00BD45B3"/>
    <w:rsid w:val="00BD7E30"/>
    <w:rsid w:val="00BE12B1"/>
    <w:rsid w:val="00BE1E8B"/>
    <w:rsid w:val="00BE1F9E"/>
    <w:rsid w:val="00BE2775"/>
    <w:rsid w:val="00BE65C0"/>
    <w:rsid w:val="00BF0434"/>
    <w:rsid w:val="00BF2075"/>
    <w:rsid w:val="00BF3B3D"/>
    <w:rsid w:val="00BF50C4"/>
    <w:rsid w:val="00C01C2F"/>
    <w:rsid w:val="00C04BC7"/>
    <w:rsid w:val="00C05427"/>
    <w:rsid w:val="00C05824"/>
    <w:rsid w:val="00C13869"/>
    <w:rsid w:val="00C14E17"/>
    <w:rsid w:val="00C154DF"/>
    <w:rsid w:val="00C20258"/>
    <w:rsid w:val="00C21464"/>
    <w:rsid w:val="00C2409C"/>
    <w:rsid w:val="00C2423D"/>
    <w:rsid w:val="00C27627"/>
    <w:rsid w:val="00C32C56"/>
    <w:rsid w:val="00C32ECF"/>
    <w:rsid w:val="00C37E49"/>
    <w:rsid w:val="00C4002A"/>
    <w:rsid w:val="00C44472"/>
    <w:rsid w:val="00C44976"/>
    <w:rsid w:val="00C46B5B"/>
    <w:rsid w:val="00C46D95"/>
    <w:rsid w:val="00C47F5A"/>
    <w:rsid w:val="00C516E7"/>
    <w:rsid w:val="00C52AF6"/>
    <w:rsid w:val="00C52E13"/>
    <w:rsid w:val="00C55AE3"/>
    <w:rsid w:val="00C56831"/>
    <w:rsid w:val="00C641E3"/>
    <w:rsid w:val="00C643FC"/>
    <w:rsid w:val="00C656F6"/>
    <w:rsid w:val="00C65BB3"/>
    <w:rsid w:val="00C66457"/>
    <w:rsid w:val="00C66BF9"/>
    <w:rsid w:val="00C67BEE"/>
    <w:rsid w:val="00C7191D"/>
    <w:rsid w:val="00C7686D"/>
    <w:rsid w:val="00C777EE"/>
    <w:rsid w:val="00C77CE3"/>
    <w:rsid w:val="00C81B87"/>
    <w:rsid w:val="00C820DA"/>
    <w:rsid w:val="00C82DD0"/>
    <w:rsid w:val="00C83EF9"/>
    <w:rsid w:val="00C867E5"/>
    <w:rsid w:val="00C932A0"/>
    <w:rsid w:val="00CA0F62"/>
    <w:rsid w:val="00CA1C9B"/>
    <w:rsid w:val="00CA2DE3"/>
    <w:rsid w:val="00CA4389"/>
    <w:rsid w:val="00CA58BD"/>
    <w:rsid w:val="00CB1C9F"/>
    <w:rsid w:val="00CB4582"/>
    <w:rsid w:val="00CB7F6B"/>
    <w:rsid w:val="00CC1240"/>
    <w:rsid w:val="00CC404C"/>
    <w:rsid w:val="00CC4F0E"/>
    <w:rsid w:val="00CC54EA"/>
    <w:rsid w:val="00CC6386"/>
    <w:rsid w:val="00CC65B7"/>
    <w:rsid w:val="00CD0571"/>
    <w:rsid w:val="00CD084B"/>
    <w:rsid w:val="00CD0B67"/>
    <w:rsid w:val="00CD0CC8"/>
    <w:rsid w:val="00CD3931"/>
    <w:rsid w:val="00CD4EBD"/>
    <w:rsid w:val="00CE1892"/>
    <w:rsid w:val="00CE2694"/>
    <w:rsid w:val="00CE36E1"/>
    <w:rsid w:val="00CE3F16"/>
    <w:rsid w:val="00CE56FB"/>
    <w:rsid w:val="00CE5C58"/>
    <w:rsid w:val="00CE5F13"/>
    <w:rsid w:val="00CE6E96"/>
    <w:rsid w:val="00CF05B7"/>
    <w:rsid w:val="00CF1209"/>
    <w:rsid w:val="00CF6C97"/>
    <w:rsid w:val="00CF735B"/>
    <w:rsid w:val="00CF7E05"/>
    <w:rsid w:val="00D0256D"/>
    <w:rsid w:val="00D03030"/>
    <w:rsid w:val="00D037F9"/>
    <w:rsid w:val="00D0415D"/>
    <w:rsid w:val="00D06661"/>
    <w:rsid w:val="00D06E3C"/>
    <w:rsid w:val="00D1064A"/>
    <w:rsid w:val="00D12AF0"/>
    <w:rsid w:val="00D12CA7"/>
    <w:rsid w:val="00D1331E"/>
    <w:rsid w:val="00D1462F"/>
    <w:rsid w:val="00D1721A"/>
    <w:rsid w:val="00D1747D"/>
    <w:rsid w:val="00D21CF0"/>
    <w:rsid w:val="00D23904"/>
    <w:rsid w:val="00D27D60"/>
    <w:rsid w:val="00D32C8F"/>
    <w:rsid w:val="00D32DA1"/>
    <w:rsid w:val="00D330DB"/>
    <w:rsid w:val="00D357B0"/>
    <w:rsid w:val="00D35C8D"/>
    <w:rsid w:val="00D51869"/>
    <w:rsid w:val="00D51B77"/>
    <w:rsid w:val="00D5232B"/>
    <w:rsid w:val="00D54780"/>
    <w:rsid w:val="00D55D88"/>
    <w:rsid w:val="00D55F75"/>
    <w:rsid w:val="00D56187"/>
    <w:rsid w:val="00D563F5"/>
    <w:rsid w:val="00D63284"/>
    <w:rsid w:val="00D64CB6"/>
    <w:rsid w:val="00D64E86"/>
    <w:rsid w:val="00D67536"/>
    <w:rsid w:val="00D701BA"/>
    <w:rsid w:val="00D717DB"/>
    <w:rsid w:val="00D74B24"/>
    <w:rsid w:val="00D76D65"/>
    <w:rsid w:val="00D7780E"/>
    <w:rsid w:val="00D847F4"/>
    <w:rsid w:val="00D8511A"/>
    <w:rsid w:val="00D86973"/>
    <w:rsid w:val="00D90CBC"/>
    <w:rsid w:val="00D93AC2"/>
    <w:rsid w:val="00DA0868"/>
    <w:rsid w:val="00DA38F4"/>
    <w:rsid w:val="00DA498F"/>
    <w:rsid w:val="00DA73A8"/>
    <w:rsid w:val="00DA78DC"/>
    <w:rsid w:val="00DB03AD"/>
    <w:rsid w:val="00DB2A92"/>
    <w:rsid w:val="00DB5B05"/>
    <w:rsid w:val="00DB6F41"/>
    <w:rsid w:val="00DB7974"/>
    <w:rsid w:val="00DC1D5F"/>
    <w:rsid w:val="00DC3BBD"/>
    <w:rsid w:val="00DC7C48"/>
    <w:rsid w:val="00DD0D7E"/>
    <w:rsid w:val="00DD1B82"/>
    <w:rsid w:val="00DD2527"/>
    <w:rsid w:val="00DD2C58"/>
    <w:rsid w:val="00DD35D7"/>
    <w:rsid w:val="00DD705D"/>
    <w:rsid w:val="00DE31DB"/>
    <w:rsid w:val="00DE378C"/>
    <w:rsid w:val="00DE3ACB"/>
    <w:rsid w:val="00DE582A"/>
    <w:rsid w:val="00DE5FA8"/>
    <w:rsid w:val="00DE65B4"/>
    <w:rsid w:val="00DE6F1F"/>
    <w:rsid w:val="00DF0AC9"/>
    <w:rsid w:val="00DF13B8"/>
    <w:rsid w:val="00DF1853"/>
    <w:rsid w:val="00DF4833"/>
    <w:rsid w:val="00DF5210"/>
    <w:rsid w:val="00DF7E30"/>
    <w:rsid w:val="00E00D31"/>
    <w:rsid w:val="00E00E00"/>
    <w:rsid w:val="00E018A4"/>
    <w:rsid w:val="00E05AA1"/>
    <w:rsid w:val="00E061F6"/>
    <w:rsid w:val="00E07F9D"/>
    <w:rsid w:val="00E10144"/>
    <w:rsid w:val="00E114A4"/>
    <w:rsid w:val="00E11BA3"/>
    <w:rsid w:val="00E1212D"/>
    <w:rsid w:val="00E131BC"/>
    <w:rsid w:val="00E14EEC"/>
    <w:rsid w:val="00E167B5"/>
    <w:rsid w:val="00E206B3"/>
    <w:rsid w:val="00E21693"/>
    <w:rsid w:val="00E21EED"/>
    <w:rsid w:val="00E22209"/>
    <w:rsid w:val="00E223DF"/>
    <w:rsid w:val="00E23B01"/>
    <w:rsid w:val="00E23CE0"/>
    <w:rsid w:val="00E25701"/>
    <w:rsid w:val="00E26854"/>
    <w:rsid w:val="00E279BB"/>
    <w:rsid w:val="00E34286"/>
    <w:rsid w:val="00E34AD9"/>
    <w:rsid w:val="00E3764A"/>
    <w:rsid w:val="00E37A49"/>
    <w:rsid w:val="00E402F9"/>
    <w:rsid w:val="00E4075E"/>
    <w:rsid w:val="00E40813"/>
    <w:rsid w:val="00E42787"/>
    <w:rsid w:val="00E4322A"/>
    <w:rsid w:val="00E43AB1"/>
    <w:rsid w:val="00E43DF2"/>
    <w:rsid w:val="00E44300"/>
    <w:rsid w:val="00E44B1C"/>
    <w:rsid w:val="00E44CF8"/>
    <w:rsid w:val="00E45171"/>
    <w:rsid w:val="00E457E0"/>
    <w:rsid w:val="00E50E59"/>
    <w:rsid w:val="00E5142A"/>
    <w:rsid w:val="00E54C29"/>
    <w:rsid w:val="00E57548"/>
    <w:rsid w:val="00E57C5E"/>
    <w:rsid w:val="00E61578"/>
    <w:rsid w:val="00E61A95"/>
    <w:rsid w:val="00E62F1F"/>
    <w:rsid w:val="00E67863"/>
    <w:rsid w:val="00E71903"/>
    <w:rsid w:val="00E727FB"/>
    <w:rsid w:val="00E76D9A"/>
    <w:rsid w:val="00E81A1C"/>
    <w:rsid w:val="00E84423"/>
    <w:rsid w:val="00E8509E"/>
    <w:rsid w:val="00E8661A"/>
    <w:rsid w:val="00E9686F"/>
    <w:rsid w:val="00EA29BD"/>
    <w:rsid w:val="00EA4F4E"/>
    <w:rsid w:val="00EA6CFC"/>
    <w:rsid w:val="00EA7A84"/>
    <w:rsid w:val="00EB7BE9"/>
    <w:rsid w:val="00EC087D"/>
    <w:rsid w:val="00EC09BE"/>
    <w:rsid w:val="00EC55DC"/>
    <w:rsid w:val="00EC6D20"/>
    <w:rsid w:val="00EC706F"/>
    <w:rsid w:val="00ED140A"/>
    <w:rsid w:val="00ED2925"/>
    <w:rsid w:val="00ED3611"/>
    <w:rsid w:val="00ED519B"/>
    <w:rsid w:val="00ED55C6"/>
    <w:rsid w:val="00ED6728"/>
    <w:rsid w:val="00ED6AF2"/>
    <w:rsid w:val="00ED6D7E"/>
    <w:rsid w:val="00ED7BC2"/>
    <w:rsid w:val="00EE09DC"/>
    <w:rsid w:val="00EE37A1"/>
    <w:rsid w:val="00EE3FBC"/>
    <w:rsid w:val="00EE6059"/>
    <w:rsid w:val="00EE697E"/>
    <w:rsid w:val="00EE6D5D"/>
    <w:rsid w:val="00EF1604"/>
    <w:rsid w:val="00EF30F5"/>
    <w:rsid w:val="00EF3368"/>
    <w:rsid w:val="00EF3400"/>
    <w:rsid w:val="00EF6005"/>
    <w:rsid w:val="00EF6753"/>
    <w:rsid w:val="00EF6CF6"/>
    <w:rsid w:val="00EF7634"/>
    <w:rsid w:val="00F03140"/>
    <w:rsid w:val="00F03B07"/>
    <w:rsid w:val="00F042A0"/>
    <w:rsid w:val="00F069A8"/>
    <w:rsid w:val="00F15E9D"/>
    <w:rsid w:val="00F166B7"/>
    <w:rsid w:val="00F17793"/>
    <w:rsid w:val="00F17B61"/>
    <w:rsid w:val="00F230B0"/>
    <w:rsid w:val="00F23705"/>
    <w:rsid w:val="00F26679"/>
    <w:rsid w:val="00F302FC"/>
    <w:rsid w:val="00F313F7"/>
    <w:rsid w:val="00F35FCF"/>
    <w:rsid w:val="00F36DD2"/>
    <w:rsid w:val="00F40B52"/>
    <w:rsid w:val="00F41B02"/>
    <w:rsid w:val="00F43AD2"/>
    <w:rsid w:val="00F4445B"/>
    <w:rsid w:val="00F44B83"/>
    <w:rsid w:val="00F463CA"/>
    <w:rsid w:val="00F50658"/>
    <w:rsid w:val="00F54676"/>
    <w:rsid w:val="00F575D9"/>
    <w:rsid w:val="00F57CA3"/>
    <w:rsid w:val="00F60FC7"/>
    <w:rsid w:val="00F61666"/>
    <w:rsid w:val="00F6256E"/>
    <w:rsid w:val="00F62BFC"/>
    <w:rsid w:val="00F6382A"/>
    <w:rsid w:val="00F63FA7"/>
    <w:rsid w:val="00F650DD"/>
    <w:rsid w:val="00F71764"/>
    <w:rsid w:val="00F71AB3"/>
    <w:rsid w:val="00F7201B"/>
    <w:rsid w:val="00F7457D"/>
    <w:rsid w:val="00F77117"/>
    <w:rsid w:val="00F8133F"/>
    <w:rsid w:val="00F839C5"/>
    <w:rsid w:val="00F914B7"/>
    <w:rsid w:val="00F93891"/>
    <w:rsid w:val="00F93B65"/>
    <w:rsid w:val="00F94D27"/>
    <w:rsid w:val="00F9603E"/>
    <w:rsid w:val="00F961DE"/>
    <w:rsid w:val="00F9737B"/>
    <w:rsid w:val="00FA1313"/>
    <w:rsid w:val="00FA25B6"/>
    <w:rsid w:val="00FA6CF4"/>
    <w:rsid w:val="00FB0A73"/>
    <w:rsid w:val="00FB1115"/>
    <w:rsid w:val="00FB347B"/>
    <w:rsid w:val="00FB4BF9"/>
    <w:rsid w:val="00FB6EDF"/>
    <w:rsid w:val="00FC4F7C"/>
    <w:rsid w:val="00FC66B6"/>
    <w:rsid w:val="00FC6A85"/>
    <w:rsid w:val="00FC747C"/>
    <w:rsid w:val="00FC7F4C"/>
    <w:rsid w:val="00FD0445"/>
    <w:rsid w:val="00FD4FA5"/>
    <w:rsid w:val="00FD54B4"/>
    <w:rsid w:val="00FD584B"/>
    <w:rsid w:val="00FE1054"/>
    <w:rsid w:val="00FE1166"/>
    <w:rsid w:val="00FE628A"/>
    <w:rsid w:val="00FE6BB4"/>
    <w:rsid w:val="00FF06C9"/>
    <w:rsid w:val="00FF19BA"/>
    <w:rsid w:val="00FF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24CA0E6"/>
  <w15:chartTrackingRefBased/>
  <w15:docId w15:val="{76E88A29-799C-4DC7-8AA7-F4EF4599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qFormat/>
    <w:rsid w:val="00390FA6"/>
    <w:pPr>
      <w:keepNext/>
      <w:outlineLvl w:val="0"/>
    </w:pPr>
    <w:rPr>
      <w:rFonts w:cs="Times New Roman"/>
      <w:b/>
      <w:sz w:val="24"/>
      <w:lang w:eastAsia="en-US"/>
    </w:rPr>
  </w:style>
  <w:style w:type="paragraph" w:styleId="Heading2">
    <w:name w:val="heading 2"/>
    <w:basedOn w:val="Normal"/>
    <w:next w:val="Normal"/>
    <w:qFormat/>
    <w:rsid w:val="00390FA6"/>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7DB"/>
    <w:pPr>
      <w:jc w:val="both"/>
    </w:pPr>
    <w:rPr>
      <w:rFonts w:cs="Times New Roman"/>
      <w:sz w:val="22"/>
      <w:lang w:eastAsia="en-US"/>
    </w:rPr>
  </w:style>
  <w:style w:type="table" w:styleId="TableGrid">
    <w:name w:val="Table Grid"/>
    <w:basedOn w:val="TableNormal"/>
    <w:rsid w:val="00D7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1240"/>
    <w:rPr>
      <w:color w:val="0000FF"/>
      <w:u w:val="single"/>
    </w:rPr>
  </w:style>
  <w:style w:type="paragraph" w:styleId="Header">
    <w:name w:val="header"/>
    <w:basedOn w:val="Normal"/>
    <w:rsid w:val="00F35FCF"/>
    <w:pPr>
      <w:tabs>
        <w:tab w:val="center" w:pos="4153"/>
        <w:tab w:val="right" w:pos="8306"/>
      </w:tabs>
    </w:pPr>
  </w:style>
  <w:style w:type="paragraph" w:styleId="Footer">
    <w:name w:val="footer"/>
    <w:basedOn w:val="Normal"/>
    <w:link w:val="FooterChar"/>
    <w:uiPriority w:val="99"/>
    <w:rsid w:val="00F35FCF"/>
    <w:pPr>
      <w:tabs>
        <w:tab w:val="center" w:pos="4153"/>
        <w:tab w:val="right" w:pos="8306"/>
      </w:tabs>
    </w:pPr>
  </w:style>
  <w:style w:type="character" w:customStyle="1" w:styleId="FooterChar">
    <w:name w:val="Footer Char"/>
    <w:link w:val="Footer"/>
    <w:uiPriority w:val="99"/>
    <w:rsid w:val="00E223DF"/>
    <w:rPr>
      <w:rFonts w:ascii="Arial" w:hAnsi="Arial" w:cs="Arial"/>
    </w:rPr>
  </w:style>
  <w:style w:type="character" w:customStyle="1" w:styleId="UnresolvedMention">
    <w:name w:val="Unresolved Mention"/>
    <w:basedOn w:val="DefaultParagraphFont"/>
    <w:uiPriority w:val="99"/>
    <w:semiHidden/>
    <w:unhideWhenUsed/>
    <w:rsid w:val="00B8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E2BB67E6</Template>
  <TotalTime>0</TotalTime>
  <Pages>16</Pages>
  <Words>1564</Words>
  <Characters>9477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LBH</Company>
  <LinksUpToDate>false</LinksUpToDate>
  <CharactersWithSpaces>11019</CharactersWithSpaces>
  <SharedDoc>false</SharedDoc>
  <HLinks>
    <vt:vector size="6" baseType="variant">
      <vt:variant>
        <vt:i4>7340071</vt:i4>
      </vt:variant>
      <vt:variant>
        <vt:i4>3</vt:i4>
      </vt:variant>
      <vt:variant>
        <vt:i4>0</vt:i4>
      </vt:variant>
      <vt:variant>
        <vt:i4>5</vt:i4>
      </vt:variant>
      <vt:variant>
        <vt:lpwstr>http://www.teachinhounslow.org.uk/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Louise.Butt</dc:creator>
  <cp:keywords/>
  <dc:description/>
  <cp:lastModifiedBy>swolczynski.313</cp:lastModifiedBy>
  <cp:revision>2</cp:revision>
  <cp:lastPrinted>2009-12-02T17:14:00Z</cp:lastPrinted>
  <dcterms:created xsi:type="dcterms:W3CDTF">2021-11-03T09:14:00Z</dcterms:created>
  <dcterms:modified xsi:type="dcterms:W3CDTF">2021-11-03T09:14:00Z</dcterms:modified>
</cp:coreProperties>
</file>